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4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9540"/>
      </w:tblGrid>
      <w:tr w:rsidR="00861970" w:rsidRPr="00861970" w14:paraId="3C199FB3" w14:textId="77777777" w:rsidTr="00861970">
        <w:trPr>
          <w:trHeight w:val="1035"/>
        </w:trPr>
        <w:tc>
          <w:tcPr>
            <w:tcW w:w="9540" w:type="dxa"/>
            <w:tcBorders>
              <w:left w:val="single" w:sz="18" w:space="0" w:color="000000"/>
            </w:tcBorders>
            <w:shd w:val="clear" w:color="auto" w:fill="C6D9F1"/>
            <w:vAlign w:val="center"/>
          </w:tcPr>
          <w:p w14:paraId="1D82C058" w14:textId="77777777" w:rsidR="00861970" w:rsidRPr="00861970" w:rsidRDefault="00861970" w:rsidP="00861970">
            <w:pPr>
              <w:jc w:val="center"/>
              <w:rPr>
                <w:rFonts w:asciiTheme="minorHAnsi" w:hAnsiTheme="minorHAnsi" w:cstheme="minorHAnsi"/>
              </w:rPr>
            </w:pPr>
            <w:r w:rsidRPr="00861970">
              <w:rPr>
                <w:rFonts w:asciiTheme="minorHAnsi" w:hAnsiTheme="minorHAnsi" w:cstheme="minorHAnsi"/>
                <w:b/>
                <w:sz w:val="40"/>
                <w:szCs w:val="40"/>
              </w:rPr>
              <w:t>Employee Self-Review Form</w:t>
            </w:r>
          </w:p>
        </w:tc>
      </w:tr>
    </w:tbl>
    <w:p w14:paraId="3E10648D" w14:textId="286514EB" w:rsidR="00765C2C" w:rsidRPr="00861970" w:rsidRDefault="00895888">
      <w:pPr>
        <w:rPr>
          <w:rFonts w:asciiTheme="minorHAnsi" w:hAnsiTheme="minorHAnsi" w:cstheme="minorHAnsi"/>
          <w:sz w:val="8"/>
          <w:szCs w:val="8"/>
        </w:rPr>
      </w:pPr>
      <w:r w:rsidRPr="0086197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4AB853F5" wp14:editId="218DDC0A">
            <wp:simplePos x="0" y="0"/>
            <wp:positionH relativeFrom="column">
              <wp:posOffset>-30480</wp:posOffset>
            </wp:positionH>
            <wp:positionV relativeFrom="page">
              <wp:posOffset>417467</wp:posOffset>
            </wp:positionV>
            <wp:extent cx="770709" cy="77070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_Logo_Color_M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709" cy="770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E5CDA" w14:textId="77777777" w:rsidR="008A07D5" w:rsidRPr="00861970" w:rsidRDefault="008A07D5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98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2340"/>
        <w:gridCol w:w="1530"/>
        <w:gridCol w:w="450"/>
        <w:gridCol w:w="1530"/>
        <w:gridCol w:w="5130"/>
      </w:tblGrid>
      <w:tr w:rsidR="00215C4B" w:rsidRPr="00861970" w14:paraId="3AA2EC4C" w14:textId="77777777" w:rsidTr="00861970"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</w:tcPr>
          <w:p w14:paraId="746CD2AF" w14:textId="77777777" w:rsidR="00215C4B" w:rsidRPr="00861970" w:rsidRDefault="00215C4B" w:rsidP="00215C4B">
            <w:pPr>
              <w:spacing w:before="40" w:after="40"/>
              <w:ind w:left="90" w:hanging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970">
              <w:rPr>
                <w:rFonts w:asciiTheme="minorHAnsi" w:hAnsiTheme="minorHAnsi" w:cstheme="minorHAnsi"/>
                <w:b/>
                <w:sz w:val="20"/>
                <w:szCs w:val="20"/>
              </w:rPr>
              <w:t>Employee Name: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8C52" w14:textId="77777777" w:rsidR="00215C4B" w:rsidRPr="00861970" w:rsidRDefault="001A0795" w:rsidP="0033708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619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15C4B" w:rsidRPr="0086197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61970">
              <w:rPr>
                <w:rFonts w:asciiTheme="minorHAnsi" w:hAnsiTheme="minorHAnsi" w:cstheme="minorHAnsi"/>
                <w:sz w:val="20"/>
                <w:szCs w:val="20"/>
              </w:rPr>
            </w:r>
            <w:r w:rsidRPr="0086197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619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15C4B" w:rsidRPr="00861970" w14:paraId="3DDC2D6E" w14:textId="77777777" w:rsidTr="00861970">
        <w:tc>
          <w:tcPr>
            <w:tcW w:w="2340" w:type="dxa"/>
            <w:tcBorders>
              <w:left w:val="single" w:sz="4" w:space="0" w:color="auto"/>
            </w:tcBorders>
          </w:tcPr>
          <w:p w14:paraId="174FF687" w14:textId="77777777" w:rsidR="00215C4B" w:rsidRPr="00861970" w:rsidRDefault="00215C4B" w:rsidP="0033708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970">
              <w:rPr>
                <w:rFonts w:asciiTheme="minorHAnsi" w:hAnsiTheme="minorHAnsi" w:cstheme="minorHAnsi"/>
                <w:b/>
                <w:sz w:val="20"/>
                <w:szCs w:val="20"/>
              </w:rPr>
              <w:t>Job Title: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677D" w14:textId="77777777" w:rsidR="00215C4B" w:rsidRPr="00861970" w:rsidRDefault="001A0795" w:rsidP="0033708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619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215C4B" w:rsidRPr="0086197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61970">
              <w:rPr>
                <w:rFonts w:asciiTheme="minorHAnsi" w:hAnsiTheme="minorHAnsi" w:cstheme="minorHAnsi"/>
                <w:sz w:val="20"/>
                <w:szCs w:val="20"/>
              </w:rPr>
            </w:r>
            <w:r w:rsidRPr="0086197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619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215C4B" w:rsidRPr="0086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035F7" w:rsidRPr="00861970" w14:paraId="41B8FAE6" w14:textId="77777777" w:rsidTr="00861970">
        <w:tc>
          <w:tcPr>
            <w:tcW w:w="2340" w:type="dxa"/>
            <w:tcBorders>
              <w:left w:val="single" w:sz="4" w:space="0" w:color="auto"/>
            </w:tcBorders>
          </w:tcPr>
          <w:p w14:paraId="42C7BB17" w14:textId="47885967" w:rsidR="006035F7" w:rsidRPr="00861970" w:rsidRDefault="006035F7" w:rsidP="0033708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970">
              <w:rPr>
                <w:rFonts w:asciiTheme="minorHAnsi" w:hAnsiTheme="minorHAnsi" w:cstheme="minorHAnsi"/>
                <w:b/>
                <w:sz w:val="20"/>
                <w:szCs w:val="20"/>
              </w:rPr>
              <w:t>Supervisor Name: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2AF0" w14:textId="77777777" w:rsidR="006035F7" w:rsidRPr="00861970" w:rsidRDefault="001A0795" w:rsidP="0033708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619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035F7" w:rsidRPr="0086197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61970">
              <w:rPr>
                <w:rFonts w:asciiTheme="minorHAnsi" w:hAnsiTheme="minorHAnsi" w:cstheme="minorHAnsi"/>
                <w:sz w:val="20"/>
                <w:szCs w:val="20"/>
              </w:rPr>
            </w:r>
            <w:r w:rsidRPr="0086197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035F7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35F7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35F7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35F7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35F7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619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15C4B" w:rsidRPr="00861970" w14:paraId="12703186" w14:textId="77777777" w:rsidTr="00861970">
        <w:tc>
          <w:tcPr>
            <w:tcW w:w="2340" w:type="dxa"/>
            <w:tcBorders>
              <w:left w:val="single" w:sz="4" w:space="0" w:color="auto"/>
            </w:tcBorders>
          </w:tcPr>
          <w:p w14:paraId="707E2EDB" w14:textId="61524305" w:rsidR="00215C4B" w:rsidRPr="00861970" w:rsidRDefault="00215C4B" w:rsidP="0033708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970">
              <w:rPr>
                <w:rFonts w:asciiTheme="minorHAnsi" w:hAnsiTheme="minorHAnsi" w:cstheme="minorHAnsi"/>
                <w:b/>
                <w:sz w:val="20"/>
                <w:szCs w:val="20"/>
              </w:rPr>
              <w:t>Evaluator Name: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7794" w14:textId="77777777" w:rsidR="00215C4B" w:rsidRPr="00861970" w:rsidRDefault="001A0795" w:rsidP="0033708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619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215C4B" w:rsidRPr="0086197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61970">
              <w:rPr>
                <w:rFonts w:asciiTheme="minorHAnsi" w:hAnsiTheme="minorHAnsi" w:cstheme="minorHAnsi"/>
                <w:sz w:val="20"/>
                <w:szCs w:val="20"/>
              </w:rPr>
            </w:r>
            <w:r w:rsidRPr="0086197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619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15C4B" w:rsidRPr="00861970" w14:paraId="323FA65F" w14:textId="77777777" w:rsidTr="00861970">
        <w:tc>
          <w:tcPr>
            <w:tcW w:w="2340" w:type="dxa"/>
            <w:tcBorders>
              <w:left w:val="single" w:sz="4" w:space="0" w:color="auto"/>
            </w:tcBorders>
          </w:tcPr>
          <w:p w14:paraId="7528A377" w14:textId="77777777" w:rsidR="00215C4B" w:rsidRPr="00861970" w:rsidRDefault="00215C4B" w:rsidP="0033708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970">
              <w:rPr>
                <w:rFonts w:asciiTheme="minorHAnsi" w:hAnsiTheme="minorHAnsi" w:cstheme="minorHAnsi"/>
                <w:b/>
                <w:sz w:val="20"/>
                <w:szCs w:val="20"/>
              </w:rPr>
              <w:t>Evaluation Period: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313F881" w14:textId="77777777" w:rsidR="00215C4B" w:rsidRPr="00861970" w:rsidRDefault="001A0795" w:rsidP="0033708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619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215C4B" w:rsidRPr="0086197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61970">
              <w:rPr>
                <w:rFonts w:asciiTheme="minorHAnsi" w:hAnsiTheme="minorHAnsi" w:cstheme="minorHAnsi"/>
                <w:sz w:val="20"/>
                <w:szCs w:val="20"/>
              </w:rPr>
            </w:r>
            <w:r w:rsidRPr="0086197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619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0313279" w14:textId="77777777" w:rsidR="00215C4B" w:rsidRPr="00861970" w:rsidRDefault="00215C4B" w:rsidP="00BA210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970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A6A1BFC" w14:textId="77777777" w:rsidR="00215C4B" w:rsidRPr="00861970" w:rsidRDefault="001A0795" w:rsidP="0033708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6197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215C4B" w:rsidRPr="0086197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61970">
              <w:rPr>
                <w:rFonts w:asciiTheme="minorHAnsi" w:hAnsiTheme="minorHAnsi" w:cstheme="minorHAnsi"/>
                <w:sz w:val="20"/>
                <w:szCs w:val="20"/>
              </w:rPr>
            </w:r>
            <w:r w:rsidRPr="0086197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15C4B" w:rsidRPr="0086197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6197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130" w:type="dxa"/>
            <w:tcBorders>
              <w:top w:val="single" w:sz="4" w:space="0" w:color="auto"/>
              <w:right w:val="single" w:sz="4" w:space="0" w:color="auto"/>
            </w:tcBorders>
          </w:tcPr>
          <w:p w14:paraId="73C045B8" w14:textId="77777777" w:rsidR="00215C4B" w:rsidRPr="00861970" w:rsidRDefault="00215C4B" w:rsidP="0033708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5C4B" w:rsidRPr="00861970" w14:paraId="7C8B6CF3" w14:textId="77777777" w:rsidTr="00861970">
        <w:trPr>
          <w:trHeight w:val="62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14:paraId="4EDE4E2C" w14:textId="77777777" w:rsidR="00215C4B" w:rsidRPr="00861970" w:rsidRDefault="00215C4B" w:rsidP="00FB039D">
            <w:pPr>
              <w:spacing w:before="40" w:after="40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169C8A6" w14:textId="77777777" w:rsidR="00215C4B" w:rsidRPr="00861970" w:rsidRDefault="00215C4B" w:rsidP="00FB039D">
            <w:pPr>
              <w:spacing w:before="40" w:after="4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24359E8" w14:textId="77777777" w:rsidR="00215C4B" w:rsidRPr="00861970" w:rsidRDefault="00215C4B" w:rsidP="00FB039D">
            <w:pPr>
              <w:spacing w:before="40" w:after="40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66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DCC557" w14:textId="77777777" w:rsidR="00215C4B" w:rsidRPr="00861970" w:rsidRDefault="00215C4B" w:rsidP="00FB039D">
            <w:pPr>
              <w:spacing w:before="40" w:after="4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215C4B" w:rsidRPr="00861970" w14:paraId="2700F0A7" w14:textId="77777777" w:rsidTr="00861970">
        <w:trPr>
          <w:trHeight w:val="350"/>
        </w:trPr>
        <w:tc>
          <w:tcPr>
            <w:tcW w:w="10980" w:type="dxa"/>
            <w:gridSpan w:val="5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00BFD4B" w14:textId="39386515" w:rsidR="00215C4B" w:rsidRPr="00861970" w:rsidRDefault="00A24758" w:rsidP="00861970">
            <w:pPr>
              <w:pStyle w:val="BodyText2"/>
              <w:spacing w:before="200" w:after="2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1970">
              <w:rPr>
                <w:rFonts w:asciiTheme="minorHAnsi" w:hAnsiTheme="minorHAnsi" w:cstheme="minorHAnsi"/>
                <w:b/>
                <w:sz w:val="22"/>
                <w:szCs w:val="22"/>
              </w:rPr>
              <w:t>The purpose of this form is to capture an employee’s successes over a single evaluation period.  Please answer the questions below and return to your supervisor at least one week before your scheduled performance evaluation meeting.</w:t>
            </w:r>
          </w:p>
        </w:tc>
      </w:tr>
      <w:tr w:rsidR="00E16CCD" w:rsidRPr="00861970" w14:paraId="30461E5C" w14:textId="77777777" w:rsidTr="0086197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10980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</w:tcPr>
          <w:p w14:paraId="18091A64" w14:textId="77777777" w:rsidR="00E16CCD" w:rsidRPr="00861970" w:rsidRDefault="00A24758" w:rsidP="00A2475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61970">
              <w:rPr>
                <w:rFonts w:asciiTheme="minorHAnsi" w:hAnsiTheme="minorHAnsi" w:cstheme="minorHAnsi"/>
                <w:b/>
              </w:rPr>
              <w:t>Of what accomplishments, contributions and skills acquired during the last evaluation period are you particularly proud?</w:t>
            </w:r>
          </w:p>
        </w:tc>
      </w:tr>
      <w:tr w:rsidR="00861970" w:rsidRPr="00861970" w14:paraId="6F7615FB" w14:textId="77777777" w:rsidTr="00861970">
        <w:trPr>
          <w:trHeight w:val="350"/>
        </w:trPr>
        <w:tc>
          <w:tcPr>
            <w:tcW w:w="10980" w:type="dxa"/>
            <w:gridSpan w:val="5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DF8738F" w14:textId="0A53D343" w:rsidR="00861970" w:rsidRPr="00861970" w:rsidRDefault="00861970" w:rsidP="00360EBE">
            <w:pPr>
              <w:pStyle w:val="BodyText2"/>
              <w:spacing w:before="200" w:after="20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6197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61970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861970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86197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86197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ED5746" w:rsidRPr="00861970" w14:paraId="54FEE1E9" w14:textId="77777777" w:rsidTr="0086197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10980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</w:tcPr>
          <w:p w14:paraId="54C642D6" w14:textId="77777777" w:rsidR="00ED5746" w:rsidRPr="00861970" w:rsidRDefault="00A24758" w:rsidP="00A2475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61970">
              <w:rPr>
                <w:rFonts w:asciiTheme="minorHAnsi" w:hAnsiTheme="minorHAnsi" w:cstheme="minorHAnsi"/>
                <w:b/>
              </w:rPr>
              <w:t>What suggestions do you have that would help you provide better service to customers or make you more effective in your job?</w:t>
            </w:r>
          </w:p>
        </w:tc>
      </w:tr>
      <w:tr w:rsidR="00861970" w:rsidRPr="00861970" w14:paraId="1A35A5B7" w14:textId="77777777" w:rsidTr="00861970">
        <w:trPr>
          <w:trHeight w:val="350"/>
        </w:trPr>
        <w:tc>
          <w:tcPr>
            <w:tcW w:w="10980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F870774" w14:textId="77777777" w:rsidR="00861970" w:rsidRPr="00861970" w:rsidRDefault="00861970" w:rsidP="00360EBE">
            <w:pPr>
              <w:pStyle w:val="BodyText2"/>
              <w:spacing w:before="200" w:after="20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6197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61970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861970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86197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86197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ED5746" w:rsidRPr="00861970" w14:paraId="4BCEB8EA" w14:textId="77777777" w:rsidTr="0086197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10980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</w:tcPr>
          <w:p w14:paraId="38C3D4FD" w14:textId="77777777" w:rsidR="00ED5746" w:rsidRPr="00861970" w:rsidRDefault="00A24758" w:rsidP="00A2475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61970">
              <w:rPr>
                <w:rFonts w:asciiTheme="minorHAnsi" w:hAnsiTheme="minorHAnsi" w:cstheme="minorHAnsi"/>
                <w:b/>
              </w:rPr>
              <w:t xml:space="preserve">What </w:t>
            </w:r>
            <w:proofErr w:type="gramStart"/>
            <w:r w:rsidRPr="00861970">
              <w:rPr>
                <w:rFonts w:asciiTheme="minorHAnsi" w:hAnsiTheme="minorHAnsi" w:cstheme="minorHAnsi"/>
                <w:b/>
              </w:rPr>
              <w:t>are</w:t>
            </w:r>
            <w:proofErr w:type="gramEnd"/>
            <w:r w:rsidRPr="00861970">
              <w:rPr>
                <w:rFonts w:asciiTheme="minorHAnsi" w:hAnsiTheme="minorHAnsi" w:cstheme="minorHAnsi"/>
                <w:b/>
              </w:rPr>
              <w:t xml:space="preserve"> your training or development goals over the next evaluation period?</w:t>
            </w:r>
          </w:p>
        </w:tc>
      </w:tr>
      <w:tr w:rsidR="00861970" w:rsidRPr="00861970" w14:paraId="3B4EE897" w14:textId="77777777" w:rsidTr="00861970">
        <w:trPr>
          <w:trHeight w:val="350"/>
        </w:trPr>
        <w:tc>
          <w:tcPr>
            <w:tcW w:w="10980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F0D464D" w14:textId="77777777" w:rsidR="00861970" w:rsidRPr="00861970" w:rsidRDefault="00861970" w:rsidP="00360EBE">
            <w:pPr>
              <w:pStyle w:val="BodyText2"/>
              <w:spacing w:before="200" w:after="20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6197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61970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861970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86197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86197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6035F7" w:rsidRPr="00861970" w14:paraId="6BE43948" w14:textId="77777777" w:rsidTr="0086197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10980" w:type="dxa"/>
            <w:gridSpan w:val="5"/>
            <w:tcBorders>
              <w:bottom w:val="single" w:sz="18" w:space="0" w:color="auto"/>
            </w:tcBorders>
            <w:shd w:val="clear" w:color="auto" w:fill="FFFFCC"/>
          </w:tcPr>
          <w:p w14:paraId="6E1D0F63" w14:textId="77777777" w:rsidR="006035F7" w:rsidRPr="00861970" w:rsidRDefault="00A24758" w:rsidP="00A2475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61970">
              <w:rPr>
                <w:rFonts w:asciiTheme="minorHAnsi" w:hAnsiTheme="minorHAnsi" w:cstheme="minorHAnsi"/>
                <w:b/>
              </w:rPr>
              <w:t>In appraising your performance, are there any other persons with whom your supervisor should speak to get a more complete picture of how you do your work and/or get results?</w:t>
            </w:r>
          </w:p>
        </w:tc>
      </w:tr>
      <w:tr w:rsidR="00861970" w:rsidRPr="00861970" w14:paraId="152EE47B" w14:textId="77777777" w:rsidTr="00861970">
        <w:trPr>
          <w:trHeight w:val="350"/>
        </w:trPr>
        <w:tc>
          <w:tcPr>
            <w:tcW w:w="10980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14:paraId="7DA09988" w14:textId="77777777" w:rsidR="00861970" w:rsidRPr="00861970" w:rsidRDefault="00861970" w:rsidP="00360EBE">
            <w:pPr>
              <w:pStyle w:val="BodyText2"/>
              <w:spacing w:before="200" w:after="20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6197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61970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861970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86197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86197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50542037" w14:textId="77777777" w:rsidR="006035F7" w:rsidRPr="00861970" w:rsidRDefault="006035F7" w:rsidP="006035F7">
      <w:pPr>
        <w:tabs>
          <w:tab w:val="left" w:pos="360"/>
        </w:tabs>
        <w:ind w:left="360" w:hanging="360"/>
        <w:rPr>
          <w:rFonts w:asciiTheme="minorHAnsi" w:hAnsiTheme="minorHAnsi" w:cstheme="minorHAnsi"/>
        </w:rPr>
      </w:pPr>
    </w:p>
    <w:tbl>
      <w:tblPr>
        <w:tblW w:w="0" w:type="auto"/>
        <w:tblInd w:w="18" w:type="dxa"/>
        <w:tblLook w:val="01E0" w:firstRow="1" w:lastRow="1" w:firstColumn="1" w:lastColumn="1" w:noHBand="0" w:noVBand="0"/>
      </w:tblPr>
      <w:tblGrid>
        <w:gridCol w:w="2250"/>
        <w:gridCol w:w="5940"/>
        <w:gridCol w:w="810"/>
        <w:gridCol w:w="1980"/>
      </w:tblGrid>
      <w:tr w:rsidR="00861970" w:rsidRPr="00861970" w14:paraId="2EAD01B0" w14:textId="77777777" w:rsidTr="00861970">
        <w:tc>
          <w:tcPr>
            <w:tcW w:w="2250" w:type="dxa"/>
          </w:tcPr>
          <w:p w14:paraId="1C20D897" w14:textId="77777777" w:rsidR="00861970" w:rsidRPr="00861970" w:rsidRDefault="00861970" w:rsidP="00360EB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1970">
              <w:rPr>
                <w:rFonts w:asciiTheme="minorHAnsi" w:hAnsiTheme="minorHAnsi" w:cstheme="minorHAnsi"/>
                <w:b/>
                <w:sz w:val="22"/>
                <w:szCs w:val="22"/>
              </w:rPr>
              <w:t>Employee Signature:</w:t>
            </w:r>
          </w:p>
        </w:tc>
        <w:tc>
          <w:tcPr>
            <w:tcW w:w="5940" w:type="dxa"/>
            <w:tcBorders>
              <w:bottom w:val="single" w:sz="2" w:space="0" w:color="auto"/>
            </w:tcBorders>
          </w:tcPr>
          <w:p w14:paraId="3321D267" w14:textId="77777777" w:rsidR="00861970" w:rsidRPr="00861970" w:rsidRDefault="00861970" w:rsidP="00360EB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3918014" w14:textId="77777777" w:rsidR="00861970" w:rsidRPr="00861970" w:rsidRDefault="00861970" w:rsidP="00360EB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1970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bookmarkStart w:id="0" w:name="Text26"/>
        <w:tc>
          <w:tcPr>
            <w:tcW w:w="1980" w:type="dxa"/>
            <w:tcBorders>
              <w:bottom w:val="single" w:sz="2" w:space="0" w:color="auto"/>
            </w:tcBorders>
          </w:tcPr>
          <w:p w14:paraId="6FEB3DC1" w14:textId="77777777" w:rsidR="00861970" w:rsidRPr="00861970" w:rsidRDefault="00861970" w:rsidP="00360EB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6197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6197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61970">
              <w:rPr>
                <w:rFonts w:asciiTheme="minorHAnsi" w:hAnsiTheme="minorHAnsi" w:cstheme="minorHAnsi"/>
                <w:sz w:val="22"/>
                <w:szCs w:val="22"/>
              </w:rPr>
            </w:r>
            <w:r w:rsidRPr="0086197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197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6197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4664B7AB" w14:textId="77777777" w:rsidR="00A24758" w:rsidRPr="00861970" w:rsidRDefault="00A24758" w:rsidP="006035F7">
      <w:pPr>
        <w:tabs>
          <w:tab w:val="left" w:pos="360"/>
        </w:tabs>
        <w:ind w:left="360" w:hanging="360"/>
        <w:rPr>
          <w:rFonts w:asciiTheme="minorHAnsi" w:hAnsiTheme="minorHAnsi" w:cstheme="minorHAnsi"/>
        </w:rPr>
      </w:pPr>
    </w:p>
    <w:sectPr w:rsidR="00A24758" w:rsidRPr="00861970" w:rsidSect="001B259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6B4B"/>
    <w:multiLevelType w:val="multilevel"/>
    <w:tmpl w:val="1CF2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D07FD"/>
    <w:multiLevelType w:val="hybridMultilevel"/>
    <w:tmpl w:val="3620F414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AA0AAE"/>
    <w:multiLevelType w:val="hybridMultilevel"/>
    <w:tmpl w:val="A9EC776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8F1059"/>
    <w:multiLevelType w:val="hybridMultilevel"/>
    <w:tmpl w:val="BC4AEBF0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B57BF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5" w15:restartNumberingAfterBreak="0">
    <w:nsid w:val="0A103E9F"/>
    <w:multiLevelType w:val="hybridMultilevel"/>
    <w:tmpl w:val="F23EF77C"/>
    <w:lvl w:ilvl="0" w:tplc="B5368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558C2"/>
    <w:multiLevelType w:val="singleLevel"/>
    <w:tmpl w:val="BCEC2400"/>
    <w:lvl w:ilvl="0">
      <w:start w:val="6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200800"/>
    <w:multiLevelType w:val="hybridMultilevel"/>
    <w:tmpl w:val="DD664080"/>
    <w:lvl w:ilvl="0" w:tplc="3198E6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72AD9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1D84A82"/>
    <w:multiLevelType w:val="hybridMultilevel"/>
    <w:tmpl w:val="3206967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42A548F"/>
    <w:multiLevelType w:val="hybridMultilevel"/>
    <w:tmpl w:val="991A24A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96D316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2" w15:restartNumberingAfterBreak="0">
    <w:nsid w:val="1BD16761"/>
    <w:multiLevelType w:val="hybridMultilevel"/>
    <w:tmpl w:val="74E04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190580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4" w15:restartNumberingAfterBreak="0">
    <w:nsid w:val="28E87A95"/>
    <w:multiLevelType w:val="hybridMultilevel"/>
    <w:tmpl w:val="BDB08FD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E82C00"/>
    <w:multiLevelType w:val="hybridMultilevel"/>
    <w:tmpl w:val="7424E97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9457F7"/>
    <w:multiLevelType w:val="hybridMultilevel"/>
    <w:tmpl w:val="AEA8E25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D7116C1"/>
    <w:multiLevelType w:val="hybridMultilevel"/>
    <w:tmpl w:val="F23EF77C"/>
    <w:lvl w:ilvl="0" w:tplc="B5368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D396F"/>
    <w:multiLevelType w:val="hybridMultilevel"/>
    <w:tmpl w:val="A834561C"/>
    <w:lvl w:ilvl="0" w:tplc="1BAC0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8431DA"/>
    <w:multiLevelType w:val="hybridMultilevel"/>
    <w:tmpl w:val="7DA256D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F5C287E"/>
    <w:multiLevelType w:val="hybridMultilevel"/>
    <w:tmpl w:val="3A705D8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0DB797B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2" w15:restartNumberingAfterBreak="0">
    <w:nsid w:val="32687F7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3" w15:restartNumberingAfterBreak="0">
    <w:nsid w:val="34F54DA0"/>
    <w:multiLevelType w:val="hybridMultilevel"/>
    <w:tmpl w:val="52C8575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76D0F6D"/>
    <w:multiLevelType w:val="hybridMultilevel"/>
    <w:tmpl w:val="DA3E160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8566E01"/>
    <w:multiLevelType w:val="hybridMultilevel"/>
    <w:tmpl w:val="E32EF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3E7D59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7" w15:restartNumberingAfterBreak="0">
    <w:nsid w:val="412D0F1F"/>
    <w:multiLevelType w:val="hybridMultilevel"/>
    <w:tmpl w:val="7096CF02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9D63EE"/>
    <w:multiLevelType w:val="singleLevel"/>
    <w:tmpl w:val="CBB220EE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7CA5547"/>
    <w:multiLevelType w:val="hybridMultilevel"/>
    <w:tmpl w:val="A2D8BCD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1A32254"/>
    <w:multiLevelType w:val="hybridMultilevel"/>
    <w:tmpl w:val="64663654"/>
    <w:lvl w:ilvl="0" w:tplc="1F22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B12C1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E96762"/>
    <w:multiLevelType w:val="hybridMultilevel"/>
    <w:tmpl w:val="D2A467AE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B6C02F2"/>
    <w:multiLevelType w:val="hybridMultilevel"/>
    <w:tmpl w:val="4B148BE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D2802DC"/>
    <w:multiLevelType w:val="hybridMultilevel"/>
    <w:tmpl w:val="AEF4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64F75"/>
    <w:multiLevelType w:val="hybridMultilevel"/>
    <w:tmpl w:val="A468B4E4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060B54"/>
    <w:multiLevelType w:val="hybridMultilevel"/>
    <w:tmpl w:val="A7E2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E0F42"/>
    <w:multiLevelType w:val="hybridMultilevel"/>
    <w:tmpl w:val="FEA83EF8"/>
    <w:lvl w:ilvl="0" w:tplc="D8A4C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4043A5"/>
    <w:multiLevelType w:val="hybridMultilevel"/>
    <w:tmpl w:val="F23EF77C"/>
    <w:lvl w:ilvl="0" w:tplc="B5368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4297A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40" w15:restartNumberingAfterBreak="0">
    <w:nsid w:val="655F27C9"/>
    <w:multiLevelType w:val="hybridMultilevel"/>
    <w:tmpl w:val="E2685DA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7F569BD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42" w15:restartNumberingAfterBreak="0">
    <w:nsid w:val="6B0A35C0"/>
    <w:multiLevelType w:val="hybridMultilevel"/>
    <w:tmpl w:val="A6ACC79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01F1C08"/>
    <w:multiLevelType w:val="hybridMultilevel"/>
    <w:tmpl w:val="1BC2647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19817ED"/>
    <w:multiLevelType w:val="hybridMultilevel"/>
    <w:tmpl w:val="39A0F9D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1F173B4"/>
    <w:multiLevelType w:val="hybridMultilevel"/>
    <w:tmpl w:val="0AA6FDF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3E26E08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47" w15:restartNumberingAfterBreak="0">
    <w:nsid w:val="77745E6D"/>
    <w:multiLevelType w:val="hybridMultilevel"/>
    <w:tmpl w:val="76446F5C"/>
    <w:lvl w:ilvl="0" w:tplc="AFFE46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3E6030"/>
    <w:multiLevelType w:val="hybridMultilevel"/>
    <w:tmpl w:val="AF2CAD4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FCB6AB4"/>
    <w:multiLevelType w:val="hybridMultilevel"/>
    <w:tmpl w:val="6FC8CC2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29"/>
  </w:num>
  <w:num w:numId="5">
    <w:abstractNumId w:val="39"/>
  </w:num>
  <w:num w:numId="6">
    <w:abstractNumId w:val="20"/>
  </w:num>
  <w:num w:numId="7">
    <w:abstractNumId w:val="26"/>
  </w:num>
  <w:num w:numId="8">
    <w:abstractNumId w:val="32"/>
  </w:num>
  <w:num w:numId="9">
    <w:abstractNumId w:val="22"/>
  </w:num>
  <w:num w:numId="10">
    <w:abstractNumId w:val="2"/>
  </w:num>
  <w:num w:numId="11">
    <w:abstractNumId w:val="13"/>
  </w:num>
  <w:num w:numId="12">
    <w:abstractNumId w:val="24"/>
  </w:num>
  <w:num w:numId="13">
    <w:abstractNumId w:val="21"/>
  </w:num>
  <w:num w:numId="14">
    <w:abstractNumId w:val="40"/>
  </w:num>
  <w:num w:numId="15">
    <w:abstractNumId w:val="46"/>
  </w:num>
  <w:num w:numId="16">
    <w:abstractNumId w:val="45"/>
  </w:num>
  <w:num w:numId="17">
    <w:abstractNumId w:val="41"/>
  </w:num>
  <w:num w:numId="18">
    <w:abstractNumId w:val="23"/>
  </w:num>
  <w:num w:numId="19">
    <w:abstractNumId w:val="47"/>
  </w:num>
  <w:num w:numId="20">
    <w:abstractNumId w:val="35"/>
  </w:num>
  <w:num w:numId="21">
    <w:abstractNumId w:val="0"/>
  </w:num>
  <w:num w:numId="22">
    <w:abstractNumId w:val="28"/>
  </w:num>
  <w:num w:numId="23">
    <w:abstractNumId w:val="9"/>
  </w:num>
  <w:num w:numId="24">
    <w:abstractNumId w:val="33"/>
  </w:num>
  <w:num w:numId="25">
    <w:abstractNumId w:val="10"/>
  </w:num>
  <w:num w:numId="26">
    <w:abstractNumId w:val="43"/>
  </w:num>
  <w:num w:numId="27">
    <w:abstractNumId w:val="19"/>
  </w:num>
  <w:num w:numId="28">
    <w:abstractNumId w:val="14"/>
  </w:num>
  <w:num w:numId="29">
    <w:abstractNumId w:val="27"/>
  </w:num>
  <w:num w:numId="30">
    <w:abstractNumId w:val="15"/>
  </w:num>
  <w:num w:numId="31">
    <w:abstractNumId w:val="6"/>
  </w:num>
  <w:num w:numId="32">
    <w:abstractNumId w:val="16"/>
  </w:num>
  <w:num w:numId="33">
    <w:abstractNumId w:val="49"/>
  </w:num>
  <w:num w:numId="34">
    <w:abstractNumId w:val="8"/>
  </w:num>
  <w:num w:numId="35">
    <w:abstractNumId w:val="44"/>
  </w:num>
  <w:num w:numId="36">
    <w:abstractNumId w:val="48"/>
  </w:num>
  <w:num w:numId="37">
    <w:abstractNumId w:val="42"/>
  </w:num>
  <w:num w:numId="38">
    <w:abstractNumId w:val="31"/>
  </w:num>
  <w:num w:numId="39">
    <w:abstractNumId w:val="3"/>
  </w:num>
  <w:num w:numId="40">
    <w:abstractNumId w:val="12"/>
  </w:num>
  <w:num w:numId="41">
    <w:abstractNumId w:val="25"/>
  </w:num>
  <w:num w:numId="42">
    <w:abstractNumId w:val="7"/>
  </w:num>
  <w:num w:numId="43">
    <w:abstractNumId w:val="36"/>
  </w:num>
  <w:num w:numId="44">
    <w:abstractNumId w:val="34"/>
  </w:num>
  <w:num w:numId="45">
    <w:abstractNumId w:val="37"/>
  </w:num>
  <w:num w:numId="46">
    <w:abstractNumId w:val="30"/>
  </w:num>
  <w:num w:numId="47">
    <w:abstractNumId w:val="18"/>
  </w:num>
  <w:num w:numId="48">
    <w:abstractNumId w:val="38"/>
  </w:num>
  <w:num w:numId="49">
    <w:abstractNumId w:val="5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241"/>
    <w:rsid w:val="0003068B"/>
    <w:rsid w:val="00057045"/>
    <w:rsid w:val="00097EBD"/>
    <w:rsid w:val="000B1E1C"/>
    <w:rsid w:val="00132301"/>
    <w:rsid w:val="00145907"/>
    <w:rsid w:val="0018736C"/>
    <w:rsid w:val="001A0761"/>
    <w:rsid w:val="001A0795"/>
    <w:rsid w:val="001A242A"/>
    <w:rsid w:val="001B259F"/>
    <w:rsid w:val="001F56BB"/>
    <w:rsid w:val="001F5A42"/>
    <w:rsid w:val="00215C4B"/>
    <w:rsid w:val="00217893"/>
    <w:rsid w:val="00245F6D"/>
    <w:rsid w:val="00250F8E"/>
    <w:rsid w:val="00273C68"/>
    <w:rsid w:val="00277F4F"/>
    <w:rsid w:val="00297E7E"/>
    <w:rsid w:val="002A6550"/>
    <w:rsid w:val="00300CDC"/>
    <w:rsid w:val="0033708E"/>
    <w:rsid w:val="00355241"/>
    <w:rsid w:val="003813A5"/>
    <w:rsid w:val="003E268F"/>
    <w:rsid w:val="003E70B3"/>
    <w:rsid w:val="00406518"/>
    <w:rsid w:val="004571EC"/>
    <w:rsid w:val="00492036"/>
    <w:rsid w:val="004B7258"/>
    <w:rsid w:val="00543598"/>
    <w:rsid w:val="00573911"/>
    <w:rsid w:val="006035F7"/>
    <w:rsid w:val="00683BC6"/>
    <w:rsid w:val="006C54FB"/>
    <w:rsid w:val="007134DA"/>
    <w:rsid w:val="00765C2C"/>
    <w:rsid w:val="00765E0F"/>
    <w:rsid w:val="007740B3"/>
    <w:rsid w:val="007A720B"/>
    <w:rsid w:val="007B10AC"/>
    <w:rsid w:val="007B424E"/>
    <w:rsid w:val="00805422"/>
    <w:rsid w:val="00827BDB"/>
    <w:rsid w:val="00861970"/>
    <w:rsid w:val="00895888"/>
    <w:rsid w:val="008A07D5"/>
    <w:rsid w:val="00970F99"/>
    <w:rsid w:val="009A05D7"/>
    <w:rsid w:val="00A0267A"/>
    <w:rsid w:val="00A14E90"/>
    <w:rsid w:val="00A24758"/>
    <w:rsid w:val="00A61116"/>
    <w:rsid w:val="00A84EDA"/>
    <w:rsid w:val="00B825E4"/>
    <w:rsid w:val="00B8288A"/>
    <w:rsid w:val="00BA2106"/>
    <w:rsid w:val="00BE571B"/>
    <w:rsid w:val="00C26963"/>
    <w:rsid w:val="00C72970"/>
    <w:rsid w:val="00C86E63"/>
    <w:rsid w:val="00C9335F"/>
    <w:rsid w:val="00CA4529"/>
    <w:rsid w:val="00CD7D83"/>
    <w:rsid w:val="00D0728F"/>
    <w:rsid w:val="00D201B0"/>
    <w:rsid w:val="00D60E41"/>
    <w:rsid w:val="00DA48D3"/>
    <w:rsid w:val="00DC4802"/>
    <w:rsid w:val="00DD5CF6"/>
    <w:rsid w:val="00DF5FE7"/>
    <w:rsid w:val="00E01A75"/>
    <w:rsid w:val="00E0586C"/>
    <w:rsid w:val="00E16CCD"/>
    <w:rsid w:val="00E259BA"/>
    <w:rsid w:val="00E44ACD"/>
    <w:rsid w:val="00E51408"/>
    <w:rsid w:val="00EA657F"/>
    <w:rsid w:val="00EC2103"/>
    <w:rsid w:val="00ED5746"/>
    <w:rsid w:val="00F66C15"/>
    <w:rsid w:val="00F72757"/>
    <w:rsid w:val="00F7620D"/>
    <w:rsid w:val="00F955C9"/>
    <w:rsid w:val="00FB039D"/>
    <w:rsid w:val="00FC1F36"/>
    <w:rsid w:val="00FD1714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7D49B"/>
  <w15:docId w15:val="{C5C4CC66-F003-4CF9-AEEC-D062E26A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9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D5746"/>
    <w:rPr>
      <w:rFonts w:ascii="Arial Narrow" w:hAnsi="Arial Narrow"/>
      <w:szCs w:val="20"/>
    </w:rPr>
  </w:style>
  <w:style w:type="paragraph" w:styleId="ListParagraph">
    <w:name w:val="List Paragraph"/>
    <w:basedOn w:val="Normal"/>
    <w:uiPriority w:val="34"/>
    <w:qFormat/>
    <w:rsid w:val="00F955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egle\Desktop\ObjectivesProjectsGoa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85E75-6157-4346-9402-467859E0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ObjectivesProjectsGoals.dotx</Template>
  <TotalTime>11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Mercer Island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Ali Spietz</cp:lastModifiedBy>
  <cp:revision>4</cp:revision>
  <cp:lastPrinted>2012-09-18T17:30:00Z</cp:lastPrinted>
  <dcterms:created xsi:type="dcterms:W3CDTF">2014-04-22T16:22:00Z</dcterms:created>
  <dcterms:modified xsi:type="dcterms:W3CDTF">2020-05-17T02:45:00Z</dcterms:modified>
</cp:coreProperties>
</file>