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093"/>
      </w:tblGrid>
      <w:tr w:rsidR="00273C68" w14:paraId="3E982E64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0345CDD9" w14:textId="694340C2" w:rsidR="00273C68" w:rsidRDefault="00367D2C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1B506FD" wp14:editId="4D0C3B14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88900</wp:posOffset>
                  </wp:positionV>
                  <wp:extent cx="946785" cy="94678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27F6B55B" w14:textId="77777777" w:rsidR="000E46FC" w:rsidRDefault="00535A43" w:rsidP="00CD7A0F">
            <w:pPr>
              <w:spacing w:before="120" w:after="12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br/>
              <w:t>ABBREVIATED FORM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br/>
            </w:r>
            <w:r w:rsidRPr="00CD7A0F">
              <w:rPr>
                <w:rFonts w:ascii="Calibri" w:hAnsi="Calibri" w:cs="Calibri"/>
                <w:bCs/>
                <w:sz w:val="22"/>
                <w:szCs w:val="22"/>
              </w:rPr>
              <w:t>(limited to every other year)</w:t>
            </w:r>
          </w:p>
        </w:tc>
      </w:tr>
    </w:tbl>
    <w:p w14:paraId="6F3883FF" w14:textId="77777777" w:rsidR="00765C2C" w:rsidRPr="00683BC6" w:rsidRDefault="00765C2C">
      <w:pPr>
        <w:rPr>
          <w:sz w:val="8"/>
          <w:szCs w:val="8"/>
        </w:rPr>
      </w:pPr>
    </w:p>
    <w:p w14:paraId="662CCD63" w14:textId="77777777" w:rsidR="008A07D5" w:rsidRDefault="008A07D5">
      <w:pPr>
        <w:rPr>
          <w:sz w:val="16"/>
          <w:szCs w:val="16"/>
        </w:rPr>
      </w:pP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2186"/>
        <w:gridCol w:w="18"/>
      </w:tblGrid>
      <w:tr w:rsidR="00BA2106" w:rsidRPr="003C43EE" w14:paraId="7E830945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5FD043A0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53BF4A35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6C8EC179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3BA12037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F5DAF21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proofErr w:type="gramStart"/>
            <w:r w:rsidRPr="003C43EE">
              <w:rPr>
                <w:rFonts w:ascii="Calibri" w:hAnsi="Calibri" w:cs="Calibri"/>
                <w:sz w:val="20"/>
                <w:szCs w:val="20"/>
              </w:rPr>
              <w:t>innovative</w:t>
            </w:r>
            <w:proofErr w:type="gramEnd"/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381453F7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7EE5EF70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1F8B2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85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283988F6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040789D7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303FB4A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ED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114DDF24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42480176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5F6CD94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7E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3EFEFD3A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73761E8C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57EE316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125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34C15ED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7456A2B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D06D422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A04CE0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1560CCCB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D50F4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73765E0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63769AE4" w14:textId="77777777" w:rsidTr="00A84EDA">
        <w:trPr>
          <w:gridAfter w:val="1"/>
          <w:wAfter w:w="18" w:type="dxa"/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18F1C685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59903F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CFF86A6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1DD45E8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0CF8036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2E3E3D46" w14:textId="77777777" w:rsidTr="00A84EDA">
        <w:trPr>
          <w:gridAfter w:val="1"/>
          <w:wAfter w:w="18" w:type="dxa"/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5820FFA8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4FCC047" w14:textId="77777777" w:rsidR="004571EC" w:rsidRPr="003C43EE" w:rsidRDefault="00247FE2" w:rsidP="00CD1FE0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Department Mission Statement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691B03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6D06691D" w14:textId="77777777" w:rsidTr="00A84EDA">
        <w:trPr>
          <w:gridAfter w:val="1"/>
          <w:wAfter w:w="18" w:type="dxa"/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24C17196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2C2F4216" w14:textId="77777777" w:rsidR="00247FE2" w:rsidRDefault="00247FE2" w:rsidP="00323C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C07217B" w14:textId="7A76EEC1" w:rsidR="00247FE2" w:rsidRDefault="00247FE2" w:rsidP="00323C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Parks &amp; Recreation</w:t>
            </w:r>
            <w:r w:rsidRPr="00323C6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89C3D35" w14:textId="77777777" w:rsidR="00247FE2" w:rsidRDefault="00247FE2" w:rsidP="00323C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CE4E5B6" w14:textId="77777777" w:rsidR="004571EC" w:rsidRPr="00CD7A0F" w:rsidRDefault="00344B4D" w:rsidP="00323C67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D7A0F">
              <w:rPr>
                <w:rFonts w:ascii="Calibri" w:hAnsi="Calibri" w:cs="Calibri"/>
                <w:i/>
                <w:iCs/>
                <w:sz w:val="20"/>
                <w:szCs w:val="20"/>
              </w:rPr>
              <w:t>The Mercer Island Parks and Recreation Department takes pride in providing the highest quality facilities and services in partnership with the community to enhance the livability on Mercer Island.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4D2739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5EE680B5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4BE49923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1BD3B772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2431613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156A40F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2849EA24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36A82E56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2DF165FB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B6F81" w14:textId="77777777" w:rsidR="001F56BB" w:rsidRPr="00D0728F" w:rsidRDefault="00EA657F" w:rsidP="00EA657F">
            <w:pPr>
              <w:tabs>
                <w:tab w:val="center" w:pos="5400"/>
              </w:tabs>
              <w:spacing w:before="40" w:after="40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5054198B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20E217EA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Always carries out the examples given under the criterion. Is a solid leader, role model &amp; takes ownership in this </w:t>
            </w:r>
            <w:proofErr w:type="gramStart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area.</w:t>
            </w:r>
            <w:proofErr w:type="gramEnd"/>
            <w:r w:rsidRPr="00D0728F">
              <w:rPr>
                <w:rFonts w:ascii="Calibri" w:hAnsi="Calibri" w:cs="Calibri"/>
                <w:i/>
                <w:sz w:val="16"/>
                <w:szCs w:val="16"/>
              </w:rPr>
              <w:t xml:space="preserve">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C3BA9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497917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B75820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BC8555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4564D984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22BCD909" w14:textId="77777777" w:rsidTr="00BA2106">
        <w:tc>
          <w:tcPr>
            <w:tcW w:w="10980" w:type="dxa"/>
            <w:shd w:val="clear" w:color="auto" w:fill="FFFFCC"/>
          </w:tcPr>
          <w:p w14:paraId="48F965A2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41DEF84D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21E86722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6BC94FED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0C295E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5E9BAEC6" w14:textId="4E12080A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158CC18B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53E99C47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441D4521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31F1EE10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2946A4F2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1632962F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2DB83A61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0FA462A6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306931C1" w14:textId="77777777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proofErr w:type="gramStart"/>
      <w:r w:rsidRPr="00FD1714">
        <w:rPr>
          <w:rFonts w:ascii="Calibri" w:hAnsi="Calibri" w:cs="Calibri"/>
          <w:sz w:val="18"/>
        </w:rPr>
        <w:t>accuracy</w:t>
      </w:r>
      <w:proofErr w:type="gramEnd"/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4EA67C79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402131C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3CCC51B9" w14:textId="77777777" w:rsidTr="00CD7A0F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EA3FB41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3EABD89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F761134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F7EC8F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DF073BD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94E29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6C4A467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0E3C11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C732F4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9E978CD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F830CA0" w14:textId="77777777" w:rsidR="00CD7A0F" w:rsidRPr="00FD1714" w:rsidRDefault="00CD7A0F" w:rsidP="00CD7A0F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5680CB6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lastRenderedPageBreak/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03BC682E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DF559D1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78838E19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69EF59ED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1E59DB40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783CED47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5467C47D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2BE9C774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4295710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7A1DE2B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6790A4F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33162B1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747FFF7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6D79ABC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6FC03993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C6DAA79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4812E0FB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631B75A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C53D7E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78E9B73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4EE5F26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C4FC84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B1800E9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2E7C3E2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0529BC1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C2E0F1C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E01A75"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E067067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74DD48E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FDFF71F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6E182831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CAC807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1168817F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713CAD84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3FD98CA0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17F4B0B7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212C271C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35E533B7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34FDC57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068CC20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60FCDDB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proofErr w:type="gramStart"/>
      <w:r w:rsidRPr="00057045">
        <w:rPr>
          <w:rFonts w:ascii="Calibri" w:hAnsi="Calibri" w:cs="Calibri"/>
          <w:sz w:val="18"/>
          <w:szCs w:val="18"/>
        </w:rPr>
        <w:t>diplomacy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5FD368E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4C6C96E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7CE5D0B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1785E50A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06B06636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384DD439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1CD367CD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541D5D2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21091C78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9B4DBE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A648462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D37733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34D3B51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4E9369E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E11AFA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3D4AF8D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15FA00B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C8BAE86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5B30D10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595F285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1485CABC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6BBF4FDB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67824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0EFE22E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468EDA54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715AA87F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3DFF0420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7B4E205B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7F3C300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430A746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03204566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0813137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5EDE01DD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proofErr w:type="gramStart"/>
      <w:r w:rsidRPr="00057045">
        <w:rPr>
          <w:rFonts w:ascii="Calibri" w:hAnsi="Calibri" w:cs="Calibri"/>
          <w:sz w:val="18"/>
          <w:szCs w:val="18"/>
        </w:rPr>
        <w:t>open</w:t>
      </w:r>
      <w:proofErr w:type="gramEnd"/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05FA590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70359B8F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539DA42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61AE3E1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749193E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0FE32B8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1909BF93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2607229A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233ACDC4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AC72A4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5AD2EA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FE355C5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F5E3AA2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CFC516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CC0D0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D1C7DE4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9165E14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A2425B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7C6DDE0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1F4A78E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1CCB3C6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65198DD1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62716E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7BA64F04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3632464A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41BF45D9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61E75BD0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03BA2D6E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186D99E6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3FB5C43A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Timely decisions made with a rational though-process</w:t>
      </w:r>
    </w:p>
    <w:p w14:paraId="3B35BD56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17AD6509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7209C71C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7C2869E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35733F3F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214E31A0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FD28384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4668E65D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A0C483A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43BBAC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7938B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F82795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B75A770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BA573A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55323E4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194A137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DF9AE72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EA621BA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415A591F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lastRenderedPageBreak/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4219E436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54BF4F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2C3C35C8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1CE80BB5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0D15CE43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189699F6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649D3FFE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7FACD401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244E1750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62E10FBB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6F25778F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0B68A81B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4905D0BA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7F253CE5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29E086A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1B0558DC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3B5A1A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A0740A9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34867B0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BBEB20A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DC10112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0530EC5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D6A5F8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4DF8E37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F5FBB7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6A74B6C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372EB59B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15F9D24E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2C05A964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403DDD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6B922DA3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61EDA4D9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74DA028E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6AA0E6BD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39C0C2E4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330183B0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5C25CF20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3187F6D0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48144A86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D7BE307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3A12BAF0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4C1500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728A14C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CC09848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39EDA6C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02E3A0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74DB6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6112B52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BB7D82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6EB670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DCF0E7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B9A6E0A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34D04660" w14:textId="77777777" w:rsidTr="001F5A42">
        <w:tc>
          <w:tcPr>
            <w:tcW w:w="10800" w:type="dxa"/>
            <w:shd w:val="clear" w:color="auto" w:fill="FFFFCC"/>
          </w:tcPr>
          <w:p w14:paraId="6E7C6234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3528907D" w14:textId="77777777" w:rsidR="00ED5746" w:rsidRPr="001A242A" w:rsidRDefault="000E46FC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>Please provide a summary of the employee’s performance over this evaluation period.</w:t>
      </w:r>
    </w:p>
    <w:p w14:paraId="703BED6A" w14:textId="77777777" w:rsidR="001A242A" w:rsidRPr="001A242A" w:rsidRDefault="001A242A" w:rsidP="00E16CCD">
      <w:pPr>
        <w:rPr>
          <w:rFonts w:ascii="Calibri" w:hAnsi="Calibri" w:cs="Calibri"/>
          <w:sz w:val="8"/>
          <w:szCs w:val="8"/>
        </w:rPr>
      </w:pPr>
    </w:p>
    <w:p w14:paraId="460FEBD3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6BD6E247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63395535" w14:textId="77777777" w:rsidTr="001F5A42">
        <w:tc>
          <w:tcPr>
            <w:tcW w:w="10800" w:type="dxa"/>
            <w:shd w:val="clear" w:color="auto" w:fill="FFFFCC"/>
          </w:tcPr>
          <w:p w14:paraId="2DB3BBD3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2986BE01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7F80A5A5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133E77C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F443F96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8483887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35AD877C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D335DDC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6A4BB82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8BA23FF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803C933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44A8205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296AC126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55F98CA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0F89A675" w14:textId="77777777" w:rsidTr="001F5A42">
        <w:tc>
          <w:tcPr>
            <w:tcW w:w="10800" w:type="dxa"/>
            <w:shd w:val="clear" w:color="auto" w:fill="FFFFCC"/>
          </w:tcPr>
          <w:p w14:paraId="3F753BF3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2EC38D6D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p w14:paraId="1F156DE9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="00E16CCD"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142638EC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7042A496" w14:textId="77777777" w:rsidTr="001F5A42">
        <w:tc>
          <w:tcPr>
            <w:tcW w:w="10800" w:type="dxa"/>
            <w:shd w:val="clear" w:color="auto" w:fill="FFFFCC"/>
          </w:tcPr>
          <w:p w14:paraId="19626ED5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47B10C12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11649E22" w14:textId="77777777" w:rsidTr="00EC2103">
        <w:tc>
          <w:tcPr>
            <w:tcW w:w="540" w:type="dxa"/>
            <w:vAlign w:val="center"/>
          </w:tcPr>
          <w:p w14:paraId="6E28F8DC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Pr="00FD1714">
              <w:rPr>
                <w:rFonts w:ascii="Calibri" w:hAnsi="Calibri" w:cs="Calibri"/>
                <w:b/>
              </w:rPr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34E00676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5D29DBFE" w14:textId="77777777" w:rsidR="00CD7A0F" w:rsidRDefault="00CD7A0F" w:rsidP="00273C68">
      <w:pPr>
        <w:ind w:left="270" w:right="450"/>
        <w:rPr>
          <w:rFonts w:ascii="Calibri" w:hAnsi="Calibri" w:cs="Calibri"/>
          <w:b/>
          <w:sz w:val="20"/>
          <w:szCs w:val="20"/>
        </w:rPr>
      </w:pPr>
    </w:p>
    <w:p w14:paraId="5C1339D8" w14:textId="018818BE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689EF5D9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6FF767B" w14:textId="77777777" w:rsidTr="00EC2103">
        <w:tc>
          <w:tcPr>
            <w:tcW w:w="2520" w:type="dxa"/>
          </w:tcPr>
          <w:p w14:paraId="354A72A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041C5A7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C64D4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8" w:name="Text26"/>
        <w:tc>
          <w:tcPr>
            <w:tcW w:w="1440" w:type="dxa"/>
            <w:tcBorders>
              <w:bottom w:val="single" w:sz="2" w:space="0" w:color="auto"/>
            </w:tcBorders>
          </w:tcPr>
          <w:p w14:paraId="288EBD4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16CCD"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0B1E1C" w:rsidRPr="00FD1714" w14:paraId="75DA3FF0" w14:textId="77777777" w:rsidTr="00EC2103">
        <w:tc>
          <w:tcPr>
            <w:tcW w:w="2520" w:type="dxa"/>
          </w:tcPr>
          <w:p w14:paraId="1170F69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35B0071F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0E001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5D252A72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0B1E1C" w:rsidRPr="00FD1714" w14:paraId="24992440" w14:textId="77777777" w:rsidTr="00EC2103">
        <w:tc>
          <w:tcPr>
            <w:tcW w:w="2520" w:type="dxa"/>
          </w:tcPr>
          <w:p w14:paraId="50D3C2F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66EA48A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F1215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719963DE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210749B" w14:textId="77777777" w:rsidR="000B1E1C" w:rsidRPr="00FD1714" w:rsidRDefault="000B1E1C" w:rsidP="000E46FC">
      <w:pPr>
        <w:rPr>
          <w:rFonts w:ascii="Calibri" w:hAnsi="Calibri" w:cs="Calibri"/>
          <w:sz w:val="20"/>
          <w:szCs w:val="20"/>
        </w:rPr>
      </w:pPr>
    </w:p>
    <w:p w14:paraId="6C56317A" w14:textId="77777777" w:rsidR="000E46FC" w:rsidRPr="00FD1714" w:rsidRDefault="000E46FC">
      <w:pPr>
        <w:rPr>
          <w:rFonts w:ascii="Calibri" w:hAnsi="Calibri" w:cs="Calibri"/>
          <w:sz w:val="20"/>
          <w:szCs w:val="20"/>
        </w:rPr>
      </w:pPr>
    </w:p>
    <w:sectPr w:rsidR="000E46F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6"/>
  </w:num>
  <w:num w:numId="5">
    <w:abstractNumId w:val="35"/>
  </w:num>
  <w:num w:numId="6">
    <w:abstractNumId w:val="17"/>
  </w:num>
  <w:num w:numId="7">
    <w:abstractNumId w:val="23"/>
  </w:num>
  <w:num w:numId="8">
    <w:abstractNumId w:val="29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6"/>
  </w:num>
  <w:num w:numId="15">
    <w:abstractNumId w:val="42"/>
  </w:num>
  <w:num w:numId="16">
    <w:abstractNumId w:val="41"/>
  </w:num>
  <w:num w:numId="17">
    <w:abstractNumId w:val="37"/>
  </w:num>
  <w:num w:numId="18">
    <w:abstractNumId w:val="20"/>
  </w:num>
  <w:num w:numId="19">
    <w:abstractNumId w:val="43"/>
  </w:num>
  <w:num w:numId="20">
    <w:abstractNumId w:val="32"/>
  </w:num>
  <w:num w:numId="21">
    <w:abstractNumId w:val="0"/>
  </w:num>
  <w:num w:numId="22">
    <w:abstractNumId w:val="25"/>
  </w:num>
  <w:num w:numId="23">
    <w:abstractNumId w:val="8"/>
  </w:num>
  <w:num w:numId="24">
    <w:abstractNumId w:val="30"/>
  </w:num>
  <w:num w:numId="25">
    <w:abstractNumId w:val="9"/>
  </w:num>
  <w:num w:numId="26">
    <w:abstractNumId w:val="39"/>
  </w:num>
  <w:num w:numId="27">
    <w:abstractNumId w:val="16"/>
  </w:num>
  <w:num w:numId="28">
    <w:abstractNumId w:val="13"/>
  </w:num>
  <w:num w:numId="29">
    <w:abstractNumId w:val="24"/>
  </w:num>
  <w:num w:numId="30">
    <w:abstractNumId w:val="14"/>
  </w:num>
  <w:num w:numId="31">
    <w:abstractNumId w:val="5"/>
  </w:num>
  <w:num w:numId="32">
    <w:abstractNumId w:val="15"/>
  </w:num>
  <w:num w:numId="33">
    <w:abstractNumId w:val="45"/>
  </w:num>
  <w:num w:numId="34">
    <w:abstractNumId w:val="7"/>
  </w:num>
  <w:num w:numId="35">
    <w:abstractNumId w:val="40"/>
  </w:num>
  <w:num w:numId="36">
    <w:abstractNumId w:val="44"/>
  </w:num>
  <w:num w:numId="37">
    <w:abstractNumId w:val="38"/>
  </w:num>
  <w:num w:numId="38">
    <w:abstractNumId w:val="28"/>
  </w:num>
  <w:num w:numId="39">
    <w:abstractNumId w:val="3"/>
  </w:num>
  <w:num w:numId="40">
    <w:abstractNumId w:val="11"/>
  </w:num>
  <w:num w:numId="41">
    <w:abstractNumId w:val="22"/>
  </w:num>
  <w:num w:numId="42">
    <w:abstractNumId w:val="6"/>
  </w:num>
  <w:num w:numId="43">
    <w:abstractNumId w:val="33"/>
  </w:num>
  <w:num w:numId="44">
    <w:abstractNumId w:val="31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7EBD"/>
    <w:rsid w:val="000B1E1C"/>
    <w:rsid w:val="000E46FC"/>
    <w:rsid w:val="00132301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47FE2"/>
    <w:rsid w:val="00250F8E"/>
    <w:rsid w:val="00273C68"/>
    <w:rsid w:val="00277F4F"/>
    <w:rsid w:val="00297E7E"/>
    <w:rsid w:val="002A6550"/>
    <w:rsid w:val="002F2DF7"/>
    <w:rsid w:val="00300CDC"/>
    <w:rsid w:val="00323C67"/>
    <w:rsid w:val="0033708E"/>
    <w:rsid w:val="00344B4D"/>
    <w:rsid w:val="00367D2C"/>
    <w:rsid w:val="003813A5"/>
    <w:rsid w:val="003E268F"/>
    <w:rsid w:val="003E70B3"/>
    <w:rsid w:val="00406518"/>
    <w:rsid w:val="004571EC"/>
    <w:rsid w:val="00492036"/>
    <w:rsid w:val="004B7258"/>
    <w:rsid w:val="00535A43"/>
    <w:rsid w:val="00543598"/>
    <w:rsid w:val="00683BC6"/>
    <w:rsid w:val="006C54FB"/>
    <w:rsid w:val="007134DA"/>
    <w:rsid w:val="00765C2C"/>
    <w:rsid w:val="00765E0F"/>
    <w:rsid w:val="007740B3"/>
    <w:rsid w:val="007A720B"/>
    <w:rsid w:val="007B10AC"/>
    <w:rsid w:val="007B424E"/>
    <w:rsid w:val="00805422"/>
    <w:rsid w:val="008A07D5"/>
    <w:rsid w:val="00970F99"/>
    <w:rsid w:val="00995205"/>
    <w:rsid w:val="00A0267A"/>
    <w:rsid w:val="00A14E90"/>
    <w:rsid w:val="00A51217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1FE0"/>
    <w:rsid w:val="00CD7A0F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87022B"/>
  <w15:chartTrackingRefBased/>
  <w15:docId w15:val="{B51F9495-9485-46D5-AB42-7EE87736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  <w:style w:type="paragraph" w:styleId="BalloonText">
    <w:name w:val="Balloon Text"/>
    <w:basedOn w:val="Normal"/>
    <w:link w:val="BalloonTextChar"/>
    <w:rsid w:val="00CD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R%20&amp;%20Payroll%20Forms\New%20Performance%20Forms\General%20Employee%20E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B19D5-6F2E-4C24-877C-324DDFBE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Employee Eval.dot</Template>
  <TotalTime>2</TotalTime>
  <Pages>4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3</cp:revision>
  <cp:lastPrinted>2015-07-01T16:06:00Z</cp:lastPrinted>
  <dcterms:created xsi:type="dcterms:W3CDTF">2020-05-17T03:05:00Z</dcterms:created>
  <dcterms:modified xsi:type="dcterms:W3CDTF">2020-05-17T03:06:00Z</dcterms:modified>
</cp:coreProperties>
</file>