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335200AA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13717919" w14:textId="77777777" w:rsidR="00273C68" w:rsidRDefault="00273C6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033F6D55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6BF048BB" w14:textId="389FFB5A" w:rsidR="00765C2C" w:rsidRPr="00683BC6" w:rsidRDefault="00FD4AF0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CD922C3" wp14:editId="568EA014">
            <wp:simplePos x="0" y="0"/>
            <wp:positionH relativeFrom="column">
              <wp:posOffset>6350</wp:posOffset>
            </wp:positionH>
            <wp:positionV relativeFrom="paragraph">
              <wp:posOffset>-873760</wp:posOffset>
            </wp:positionV>
            <wp:extent cx="920115" cy="9201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33001" w14:textId="77777777" w:rsidR="008A07D5" w:rsidRDefault="008A07D5">
      <w:pPr>
        <w:rPr>
          <w:sz w:val="16"/>
          <w:szCs w:val="16"/>
        </w:rPr>
      </w:pPr>
    </w:p>
    <w:tbl>
      <w:tblPr>
        <w:tblW w:w="10795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1983"/>
      </w:tblGrid>
      <w:tr w:rsidR="00BA2106" w:rsidRPr="003C43EE" w14:paraId="4D14B411" w14:textId="77777777" w:rsidTr="00754240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6CF5A327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2680F4B3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3C382F4D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527B6042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6228A229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4BE1E519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341EC0A2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D0C47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BA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72ECF4E" w14:textId="77777777" w:rsidTr="00754240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E4CCA9E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305CC1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D2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5711631E" w14:textId="77777777" w:rsidTr="00754240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29D392EB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4B801F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3E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CA69C78" w14:textId="77777777" w:rsidTr="00754240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51145F52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599BC6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A8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FDA665F" w14:textId="77777777" w:rsidTr="00754240"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ECD6FBF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A44EF8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1A581F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65784AA8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4EC0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6F3F4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2032142E" w14:textId="77777777" w:rsidTr="00754240">
        <w:trPr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8962879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9B7B40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ED44987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1157C83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7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0567778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069A72C6" w14:textId="77777777" w:rsidTr="00754240">
        <w:trPr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C3CFD88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AD71590" w14:textId="0F4FD6AB" w:rsidR="004571EC" w:rsidRPr="003C43EE" w:rsidRDefault="00754240" w:rsidP="001F5A4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62EFE7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30FDB345" w14:textId="77777777" w:rsidTr="00754240">
        <w:trPr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6E31C129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30C0E7E3" w14:textId="09A49119" w:rsidR="00754240" w:rsidRDefault="00754240" w:rsidP="00754240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Parks &amp; Recreation</w:t>
            </w:r>
          </w:p>
          <w:p w14:paraId="05CC3AAF" w14:textId="77777777" w:rsidR="001842C6" w:rsidRPr="00754240" w:rsidRDefault="001842C6" w:rsidP="0075424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86CF453" w14:textId="71605471" w:rsidR="004571EC" w:rsidRPr="001F5A42" w:rsidRDefault="001842C6" w:rsidP="00754240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54240">
              <w:rPr>
                <w:rFonts w:ascii="Calibri" w:hAnsi="Calibri" w:cs="Calibri"/>
                <w:i/>
                <w:sz w:val="20"/>
                <w:szCs w:val="20"/>
              </w:rPr>
              <w:t>The Mercer Island Parks and Recreation Department takes pride in providing the highest quality facilities and services in partnership with the community to enhance the livability on Mercer Island.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E60A03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221B0A94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0271A26A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5C707D65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62877112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0109A72B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6A5ED81D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5395B2EB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32658FDD" w14:textId="77777777" w:rsidTr="00754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32600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602E3B17" w14:textId="77777777" w:rsidTr="00754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7D4CDE28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F3B2AD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1A39FE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12F8004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464F02E1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689DDAE3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478768E2" w14:textId="77777777" w:rsidTr="00BA2106">
        <w:tc>
          <w:tcPr>
            <w:tcW w:w="10980" w:type="dxa"/>
            <w:shd w:val="clear" w:color="auto" w:fill="FFFFCC"/>
          </w:tcPr>
          <w:p w14:paraId="0AE32822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30CF7959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226F1D9B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1BCF87B8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967178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3D8BB0FB" w14:textId="5B5E363F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3311635A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3D1D4930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278D99F2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7E5794C7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00F39B85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1CA1EF4C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0B65F002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60B540F2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24897FA9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49F33C3A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35A6200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CEE8AE0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D6E672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7906A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100542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4A98488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64E34D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14EEBDB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BBB2E2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6E5DF0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BAA52E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3A702E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6527803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4D2CD40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6618F8FF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67154C4A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371CA42D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D31E66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1E4216E8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687592AD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0188F33C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7DE7E5FD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446F06A9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725F480D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4C5BFF9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0068972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477A6F9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3F18640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25C1424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02191F7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18D931D6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F59A028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4AA2EF57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C61FEF8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67F1ACE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53418D7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AA9DF4C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1E855BB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92DA8B9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AE871E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D824F6E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B2E1E6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3504CE6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7C4CA00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3864356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01A75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50D1EBD8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2051A0C0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7690B31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32CB20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3FA761C4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135E7F90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2B50653F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4648E2A0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752AEB90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0A9BF28B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1BB4827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76FD92A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78F0DE5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4B8DEA2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1E5C7F1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5D851DB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56D155A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37CF207D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201E1FD2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3EB78EE9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2F24F65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78939E98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4DCABDC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B9EC6A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7AF820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31B8F53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3561BA6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96F878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6ADFBF6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BA7EAA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3E0E94D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662D50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23835BD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1726BB3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2D9A9C47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1F6A1900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444DDA3C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BA0357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701F0EB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7285B63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0EAB3292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58BFCA81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50C88AE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3886C50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2541349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518C8F81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186A163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38E3FBD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1D419DE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7954951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3CE8873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3F975C1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2CB57AE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4939F7B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4FE11FF7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A942392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782B1BD8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0254D89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1C752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C676A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0C22A8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3E63251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1252CF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A3AA38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6A104F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A47EF5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4B5A94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8D829C7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7C777F6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0A51C27B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7D9E9F4E" w14:textId="4853ED5F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49525D22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CBCD78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609678EA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07A9A0D2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118B5CC7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2A72F285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16CEA2F3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104DF476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19A7FE7A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Timely decisions made with a rational though-process</w:t>
      </w:r>
    </w:p>
    <w:p w14:paraId="5CDA5D38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40371173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1BA5360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2C168EC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7871034B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229856A0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93FEDB3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25DF53C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48EC0FF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8ECFBA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8C3EB48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F262BC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697C08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7C80E7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0E05AC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A0752D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601038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FF21A1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39E8D7C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4A66F63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300C22A6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5C9A138B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1DECA226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155FCD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410906B3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1252E8F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11BFB003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01D00EA1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25CDD80F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64E67950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78C8D5F0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4BC45D42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473A9D98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2EBCAA49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16DD72BC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48876353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CFA3681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4D464C5D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609B40C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D4D319C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75144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796A85A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9C55B0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3416586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EE07A9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4CB62C0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998113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9D8CD3C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CEC7643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681A016" w14:textId="77777777" w:rsidR="00D201B0" w:rsidRPr="00FD1714" w:rsidRDefault="00D201B0" w:rsidP="00D201B0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25E74B3A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353DC4BE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1DB16A3E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458F5C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1999972A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3448D876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69A4F52A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785E4557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539708D3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643A67FB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2FB40684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286AB2DF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205CE257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663E877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5A3AB19F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1D9F44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17DE400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5A0860D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438774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BB02D34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0C3095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54A4C90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E67F0C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8BD7AE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DE178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8BD1773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93965D4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1A0441B2" w14:textId="77777777" w:rsidR="00E01A75" w:rsidRPr="00FD1714" w:rsidRDefault="00E01A75" w:rsidP="00E01A75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</w:p>
    <w:p w14:paraId="30590EAD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CCFAC8E" w14:textId="77777777" w:rsidTr="001F5A42">
        <w:tc>
          <w:tcPr>
            <w:tcW w:w="10800" w:type="dxa"/>
            <w:shd w:val="clear" w:color="auto" w:fill="FFFFCC"/>
          </w:tcPr>
          <w:p w14:paraId="6394C17C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261B9CC1" w14:textId="77777777" w:rsidR="00ED5746" w:rsidRPr="001A242A" w:rsidRDefault="001A242A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0C595170" w14:textId="77777777" w:rsidR="001A242A" w:rsidRPr="001A242A" w:rsidRDefault="001A242A" w:rsidP="00754240">
      <w:pPr>
        <w:ind w:left="180"/>
        <w:rPr>
          <w:rFonts w:ascii="Calibri" w:hAnsi="Calibri" w:cs="Calibri"/>
          <w:sz w:val="8"/>
          <w:szCs w:val="8"/>
        </w:rPr>
      </w:pPr>
    </w:p>
    <w:p w14:paraId="5995E770" w14:textId="77777777" w:rsidR="00ED5746" w:rsidRPr="00FD1714" w:rsidRDefault="00ED5746" w:rsidP="00754240">
      <w:pPr>
        <w:ind w:left="18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66DCA4E7" w14:textId="77777777" w:rsidR="00ED5746" w:rsidRPr="00FD1714" w:rsidRDefault="00ED5746" w:rsidP="00754240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E0664C3" w14:textId="77777777" w:rsidTr="001F5A42">
        <w:tc>
          <w:tcPr>
            <w:tcW w:w="10800" w:type="dxa"/>
            <w:shd w:val="clear" w:color="auto" w:fill="FFFFCC"/>
          </w:tcPr>
          <w:p w14:paraId="39AF1D5E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26543680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0C9B643D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7BBA60B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4DDA9CB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6C7BAA0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74F327D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450BF3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8C5CBE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72CF646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2F0B797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7C005B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CA8A3AA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40612378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68F910C5" w14:textId="77777777" w:rsidTr="001F5A42">
        <w:tc>
          <w:tcPr>
            <w:tcW w:w="10800" w:type="dxa"/>
            <w:shd w:val="clear" w:color="auto" w:fill="FFFFCC"/>
          </w:tcPr>
          <w:p w14:paraId="699A8BFB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360547AF" w14:textId="77777777" w:rsidR="00ED5746" w:rsidRPr="00FD1714" w:rsidRDefault="00ED5746" w:rsidP="00754240">
      <w:pPr>
        <w:ind w:left="180"/>
        <w:rPr>
          <w:rFonts w:ascii="Calibri" w:hAnsi="Calibri" w:cs="Calibri"/>
          <w:sz w:val="20"/>
          <w:szCs w:val="20"/>
        </w:rPr>
      </w:pPr>
    </w:p>
    <w:p w14:paraId="039BD08E" w14:textId="77777777" w:rsidR="00ED5746" w:rsidRPr="00FD1714" w:rsidRDefault="00ED5746" w:rsidP="00754240">
      <w:pPr>
        <w:ind w:left="18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lastRenderedPageBreak/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0B9C921C" w14:textId="77777777" w:rsidR="00ED5746" w:rsidRPr="00FD1714" w:rsidRDefault="00ED5746" w:rsidP="00754240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15336E29" w14:textId="77777777" w:rsidTr="001F5A42">
        <w:tc>
          <w:tcPr>
            <w:tcW w:w="10800" w:type="dxa"/>
            <w:shd w:val="clear" w:color="auto" w:fill="FFFFCC"/>
          </w:tcPr>
          <w:p w14:paraId="109DEA55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7115E5F8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300B0B46" w14:textId="77777777" w:rsidTr="00EC2103">
        <w:tc>
          <w:tcPr>
            <w:tcW w:w="540" w:type="dxa"/>
            <w:vAlign w:val="center"/>
          </w:tcPr>
          <w:p w14:paraId="70245B71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3DD50419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5671F7BF" w14:textId="77777777" w:rsidTr="00EC2103">
        <w:tc>
          <w:tcPr>
            <w:tcW w:w="540" w:type="dxa"/>
            <w:vAlign w:val="center"/>
          </w:tcPr>
          <w:p w14:paraId="32BC4E41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7D12D493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66C75BD3" w14:textId="77777777" w:rsidTr="00EC2103">
        <w:tc>
          <w:tcPr>
            <w:tcW w:w="540" w:type="dxa"/>
            <w:vAlign w:val="center"/>
          </w:tcPr>
          <w:p w14:paraId="6D3A4D66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70B83B49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6F1BC18F" w14:textId="77777777" w:rsidTr="00EC2103">
        <w:tc>
          <w:tcPr>
            <w:tcW w:w="540" w:type="dxa"/>
            <w:vAlign w:val="center"/>
          </w:tcPr>
          <w:p w14:paraId="091A94AF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5BC6A7AF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requires a Performance Improvement Plan (PIP). The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16DD74C0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225DEC30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083ABEBD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61D6CA66" w14:textId="77777777" w:rsidTr="00EC2103">
        <w:tc>
          <w:tcPr>
            <w:tcW w:w="2520" w:type="dxa"/>
          </w:tcPr>
          <w:p w14:paraId="50B40F35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26B8471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BE0E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1" w:name="Text26"/>
        <w:tc>
          <w:tcPr>
            <w:tcW w:w="1440" w:type="dxa"/>
            <w:tcBorders>
              <w:bottom w:val="single" w:sz="2" w:space="0" w:color="auto"/>
            </w:tcBorders>
          </w:tcPr>
          <w:p w14:paraId="3F3EA899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81F9C93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5F02BF84" w14:textId="77777777" w:rsidTr="00EC2103">
        <w:tc>
          <w:tcPr>
            <w:tcW w:w="2520" w:type="dxa"/>
          </w:tcPr>
          <w:p w14:paraId="3FC66DF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3A76AB2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8FBC25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2631C94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77A234B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4C65D7DC" w14:textId="77777777" w:rsidTr="00EC2103">
        <w:tc>
          <w:tcPr>
            <w:tcW w:w="2520" w:type="dxa"/>
          </w:tcPr>
          <w:p w14:paraId="73A89CC8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269388C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F26E18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63764C9C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A16EEEE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132301"/>
    <w:rsid w:val="00145907"/>
    <w:rsid w:val="001842C6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708E"/>
    <w:rsid w:val="003813A5"/>
    <w:rsid w:val="003E268F"/>
    <w:rsid w:val="003E70B3"/>
    <w:rsid w:val="00406518"/>
    <w:rsid w:val="004571EC"/>
    <w:rsid w:val="00492036"/>
    <w:rsid w:val="004B7258"/>
    <w:rsid w:val="00543598"/>
    <w:rsid w:val="00683BC6"/>
    <w:rsid w:val="006C54FB"/>
    <w:rsid w:val="007134DA"/>
    <w:rsid w:val="00754240"/>
    <w:rsid w:val="00760192"/>
    <w:rsid w:val="00765C2C"/>
    <w:rsid w:val="00765E0F"/>
    <w:rsid w:val="007740B3"/>
    <w:rsid w:val="007A720B"/>
    <w:rsid w:val="007B10AC"/>
    <w:rsid w:val="007B424E"/>
    <w:rsid w:val="00805422"/>
    <w:rsid w:val="008A07D5"/>
    <w:rsid w:val="00970F99"/>
    <w:rsid w:val="00A0267A"/>
    <w:rsid w:val="00A14E90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D4AF0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F92929"/>
  <w15:chartTrackingRefBased/>
  <w15:docId w15:val="{989F0930-4ABC-4DD7-B37C-7DD980A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7A106-BA96-4997-8BC3-25134BFF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3</TotalTime>
  <Pages>4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2012-09-18T17:30:00Z</cp:lastPrinted>
  <dcterms:created xsi:type="dcterms:W3CDTF">2020-05-17T03:01:00Z</dcterms:created>
  <dcterms:modified xsi:type="dcterms:W3CDTF">2020-05-17T03:03:00Z</dcterms:modified>
</cp:coreProperties>
</file>