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684"/>
        <w:gridCol w:w="9093"/>
      </w:tblGrid>
      <w:tr w:rsidR="00273C68" w14:paraId="7A731A25" w14:textId="77777777" w:rsidTr="00273C68">
        <w:tc>
          <w:tcPr>
            <w:tcW w:w="172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</w:tcPr>
          <w:p w14:paraId="7FBAEF2D" w14:textId="77777777" w:rsidR="00273C68" w:rsidRDefault="00273C68" w:rsidP="00273C68">
            <w:pPr>
              <w:spacing w:before="300" w:after="30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9288" w:type="dxa"/>
            <w:tcBorders>
              <w:left w:val="single" w:sz="18" w:space="0" w:color="000000"/>
            </w:tcBorders>
            <w:shd w:val="clear" w:color="auto" w:fill="C6D9F1"/>
          </w:tcPr>
          <w:p w14:paraId="41768257" w14:textId="77777777" w:rsidR="00273C68" w:rsidRDefault="00273C68" w:rsidP="00273C68">
            <w:pPr>
              <w:spacing w:before="300" w:after="300"/>
              <w:jc w:val="center"/>
            </w:pPr>
            <w:r>
              <w:rPr>
                <w:rFonts w:ascii="Calibri" w:hAnsi="Calibri" w:cs="Calibri"/>
                <w:b/>
                <w:sz w:val="36"/>
                <w:szCs w:val="36"/>
              </w:rPr>
              <w:t>CITY OF MERCER ISLAND PERFORMANCE EVALUATION</w:t>
            </w:r>
          </w:p>
        </w:tc>
      </w:tr>
    </w:tbl>
    <w:p w14:paraId="2CBEF5C7" w14:textId="5F237F27" w:rsidR="00765C2C" w:rsidRPr="00683BC6" w:rsidRDefault="0030146B">
      <w:pP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CD2A3A1" wp14:editId="45942385">
            <wp:simplePos x="0" y="0"/>
            <wp:positionH relativeFrom="column">
              <wp:posOffset>52705</wp:posOffset>
            </wp:positionH>
            <wp:positionV relativeFrom="paragraph">
              <wp:posOffset>-807085</wp:posOffset>
            </wp:positionV>
            <wp:extent cx="804545" cy="8045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7A258" w14:textId="77777777" w:rsidR="008A07D5" w:rsidRDefault="008A07D5">
      <w:pPr>
        <w:rPr>
          <w:sz w:val="16"/>
          <w:szCs w:val="16"/>
        </w:rPr>
      </w:pPr>
    </w:p>
    <w:tbl>
      <w:tblPr>
        <w:tblW w:w="10795" w:type="dxa"/>
        <w:tblLayout w:type="fixed"/>
        <w:tblLook w:val="01E0" w:firstRow="1" w:lastRow="1" w:firstColumn="1" w:lastColumn="1" w:noHBand="0" w:noVBand="0"/>
      </w:tblPr>
      <w:tblGrid>
        <w:gridCol w:w="2203"/>
        <w:gridCol w:w="1055"/>
        <w:gridCol w:w="1148"/>
        <w:gridCol w:w="832"/>
        <w:gridCol w:w="1350"/>
        <w:gridCol w:w="21"/>
        <w:gridCol w:w="429"/>
        <w:gridCol w:w="270"/>
        <w:gridCol w:w="1170"/>
        <w:gridCol w:w="334"/>
        <w:gridCol w:w="1983"/>
      </w:tblGrid>
      <w:tr w:rsidR="00BA2106" w:rsidRPr="003C43EE" w14:paraId="065162C6" w14:textId="77777777" w:rsidTr="00152DC4"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</w:tcPr>
          <w:p w14:paraId="354BD5A6" w14:textId="77777777" w:rsidR="00BA2106" w:rsidRDefault="00BA2106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C43EE">
              <w:rPr>
                <w:rFonts w:ascii="Calibri" w:hAnsi="Calibri" w:cs="Calibri"/>
                <w:b/>
                <w:sz w:val="28"/>
                <w:szCs w:val="28"/>
              </w:rPr>
              <w:t>Citywide Mission Vision Values Statement</w:t>
            </w:r>
          </w:p>
          <w:p w14:paraId="39500650" w14:textId="77777777" w:rsidR="00A84EDA" w:rsidRPr="00A84EDA" w:rsidRDefault="00A84EDA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4E0F1011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Mission: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We provide outstanding municipal services that enhance and protect the environment, the quality of life, and the community health, safety, and welfare on Mercer Island.</w:t>
            </w:r>
          </w:p>
          <w:p w14:paraId="32E83052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109292F5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Vision: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To provide valued and effective municipal services in ways that are efficient, flexible, </w:t>
            </w:r>
            <w:proofErr w:type="gramStart"/>
            <w:r w:rsidRPr="003C43EE">
              <w:rPr>
                <w:rFonts w:ascii="Calibri" w:hAnsi="Calibri" w:cs="Calibri"/>
                <w:sz w:val="20"/>
                <w:szCs w:val="20"/>
              </w:rPr>
              <w:t>innovative</w:t>
            </w:r>
            <w:proofErr w:type="gramEnd"/>
            <w:r w:rsidRPr="003C43EE">
              <w:rPr>
                <w:rFonts w:ascii="Calibri" w:hAnsi="Calibri" w:cs="Calibri"/>
                <w:sz w:val="20"/>
                <w:szCs w:val="20"/>
              </w:rPr>
              <w:t xml:space="preserve"> and creative, with an emphasis on sustainability.  We strive to be among the best in all we do.</w:t>
            </w:r>
          </w:p>
          <w:p w14:paraId="621C7A53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798D9A44" w14:textId="77777777" w:rsidR="00BA2106" w:rsidRPr="003C43EE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Values: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We value high ethical standards, outstanding customer service, teamwork, and leadership development.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413EB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Employee Name: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09E5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3CAF14FE" w14:textId="77777777" w:rsidTr="00152DC4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7B46EB77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6AC43481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Job Title: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7DF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A2106" w:rsidRPr="003C43EE" w14:paraId="36F6EE9C" w14:textId="77777777" w:rsidTr="00152DC4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23C529D8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5DE30794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Type of Review: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96E0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1F5A682C" w14:textId="77777777" w:rsidTr="00152DC4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3A2CAB57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5EB60C2F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Evaluator’s Name: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047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067ACBE3" w14:textId="77777777" w:rsidTr="00152DC4"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A5B122F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42D589BD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Evaluation Period: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511EA6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14:paraId="6B597975" w14:textId="77777777" w:rsidR="00BA2106" w:rsidRPr="003C43EE" w:rsidRDefault="00BA2106" w:rsidP="00BA2106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955EC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612FFD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106" w:rsidRPr="00BA2106" w14:paraId="774D2A99" w14:textId="77777777" w:rsidTr="00152DC4">
        <w:trPr>
          <w:trHeight w:val="62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2FEC882D" w14:textId="77777777" w:rsidR="00BA2106" w:rsidRPr="00BA2106" w:rsidRDefault="00BA2106" w:rsidP="00BA210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30EF7B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05FFFF4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4DEAE4F1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37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75DDF52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571EC" w:rsidRPr="003C43EE" w14:paraId="1B0E9F97" w14:textId="77777777" w:rsidTr="00152DC4">
        <w:trPr>
          <w:trHeight w:val="350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6668194E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29FAA90" w14:textId="77777777" w:rsidR="004571EC" w:rsidRPr="003C43EE" w:rsidRDefault="004571EC" w:rsidP="001F5A42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Department Mission Statement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5F3F5E" w14:textId="77777777" w:rsidR="004571EC" w:rsidRPr="003C43EE" w:rsidRDefault="004571EC" w:rsidP="004571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High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thical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>tandards</w:t>
            </w:r>
            <w:r w:rsidRPr="001F5A4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4571EC" w:rsidRPr="003C43EE" w14:paraId="3A5B17B2" w14:textId="77777777" w:rsidTr="00152DC4">
        <w:trPr>
          <w:trHeight w:val="3392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C6D9F1"/>
          </w:tcPr>
          <w:p w14:paraId="1B0D1E4E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/>
          </w:tcPr>
          <w:p w14:paraId="61505486" w14:textId="77777777" w:rsidR="00EF42B3" w:rsidRPr="00152DC4" w:rsidRDefault="00EF42B3" w:rsidP="00EF42B3">
            <w:pPr>
              <w:spacing w:before="60" w:after="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61C78FBD" w14:textId="77777777" w:rsidR="00EF42B3" w:rsidRPr="00152DC4" w:rsidRDefault="00EF42B3" w:rsidP="00EF42B3">
            <w:pPr>
              <w:spacing w:before="60" w:after="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52DC4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Youth and Family Services </w:t>
            </w:r>
          </w:p>
          <w:p w14:paraId="345923F6" w14:textId="77777777" w:rsidR="00152DC4" w:rsidRDefault="00152DC4" w:rsidP="00EF42B3">
            <w:pPr>
              <w:spacing w:before="60" w:after="60"/>
              <w:ind w:right="72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366B8F47" w14:textId="44530706" w:rsidR="004571EC" w:rsidRPr="001F5A42" w:rsidRDefault="00EF42B3" w:rsidP="00EF42B3">
            <w:pPr>
              <w:spacing w:before="60" w:after="60"/>
              <w:ind w:right="72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52DC4">
              <w:rPr>
                <w:rFonts w:ascii="Calibri" w:hAnsi="Calibri" w:cs="Calibri"/>
                <w:i/>
                <w:sz w:val="20"/>
                <w:szCs w:val="20"/>
              </w:rPr>
              <w:t>Provide, coordinate</w:t>
            </w:r>
            <w:r w:rsidR="00152DC4">
              <w:rPr>
                <w:rFonts w:ascii="Calibri" w:hAnsi="Calibri" w:cs="Calibri"/>
                <w:i/>
                <w:sz w:val="20"/>
                <w:szCs w:val="20"/>
              </w:rPr>
              <w:t>,</w:t>
            </w:r>
            <w:r w:rsidRPr="00152DC4">
              <w:rPr>
                <w:rFonts w:ascii="Calibri" w:hAnsi="Calibri" w:cs="Calibri"/>
                <w:i/>
                <w:sz w:val="20"/>
                <w:szCs w:val="20"/>
              </w:rPr>
              <w:t xml:space="preserve"> and advocate for affordable, high quality </w:t>
            </w:r>
            <w:r w:rsidR="00152DC4">
              <w:rPr>
                <w:rFonts w:ascii="Calibri" w:hAnsi="Calibri" w:cs="Calibri"/>
                <w:i/>
                <w:sz w:val="20"/>
                <w:szCs w:val="20"/>
              </w:rPr>
              <w:t>h</w:t>
            </w:r>
            <w:r w:rsidRPr="00152DC4">
              <w:rPr>
                <w:rFonts w:ascii="Calibri" w:hAnsi="Calibri" w:cs="Calibri"/>
                <w:i/>
                <w:sz w:val="20"/>
                <w:szCs w:val="20"/>
              </w:rPr>
              <w:t xml:space="preserve">uman </w:t>
            </w:r>
            <w:r w:rsidR="00152DC4">
              <w:rPr>
                <w:rFonts w:ascii="Calibri" w:hAnsi="Calibri" w:cs="Calibri"/>
                <w:i/>
                <w:sz w:val="20"/>
                <w:szCs w:val="20"/>
              </w:rPr>
              <w:t>s</w:t>
            </w:r>
            <w:r w:rsidRPr="00152DC4">
              <w:rPr>
                <w:rFonts w:ascii="Calibri" w:hAnsi="Calibri" w:cs="Calibri"/>
                <w:i/>
                <w:sz w:val="20"/>
                <w:szCs w:val="20"/>
              </w:rPr>
              <w:t>ervices for the community of Mercer Island.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646A30" w14:textId="77777777" w:rsidR="004571EC" w:rsidRDefault="004571EC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E259BA">
              <w:rPr>
                <w:rFonts w:ascii="Calibri" w:hAnsi="Calibri" w:cs="Calibri"/>
                <w:b/>
                <w:i/>
                <w:sz w:val="20"/>
                <w:szCs w:val="20"/>
              </w:rPr>
              <w:t>As the City of Mercer Island’s most important value:</w:t>
            </w:r>
          </w:p>
          <w:p w14:paraId="424A93A5" w14:textId="77777777" w:rsidR="00A84EDA" w:rsidRDefault="00A84EDA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420F0379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with honesty and integrity.</w:t>
            </w:r>
          </w:p>
          <w:p w14:paraId="55050D53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what is best in the public’s interest.</w:t>
            </w:r>
          </w:p>
          <w:p w14:paraId="3DDD1739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in all matters in a manner that precludes even the perception of impropriety.</w:t>
            </w:r>
          </w:p>
          <w:p w14:paraId="65D0B906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take advantage of our job for personal gain.</w:t>
            </w:r>
          </w:p>
          <w:p w14:paraId="13571AC9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accept gifts of value.</w:t>
            </w:r>
          </w:p>
          <w:p w14:paraId="0FAB5150" w14:textId="77777777" w:rsidR="004571EC" w:rsidRPr="003C43EE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sz w:val="20"/>
                <w:szCs w:val="20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immediately disclose any potential ethics violation.</w:t>
            </w:r>
          </w:p>
        </w:tc>
      </w:tr>
      <w:tr w:rsidR="001F56BB" w:rsidRPr="00D0728F" w14:paraId="0EAF5CC2" w14:textId="77777777" w:rsidTr="00152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79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8D2E4" w14:textId="77777777" w:rsidR="001F56BB" w:rsidRPr="00D0728F" w:rsidRDefault="00EA657F" w:rsidP="00EA657F">
            <w:pPr>
              <w:tabs>
                <w:tab w:val="center" w:pos="5400"/>
              </w:tabs>
              <w:spacing w:before="40" w:after="40"/>
              <w:rPr>
                <w:rFonts w:ascii="Calibri" w:hAnsi="Calibri" w:cs="Calibri"/>
              </w:rPr>
            </w:pPr>
            <w:r w:rsidRPr="00D0728F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1F56BB" w:rsidRPr="00D0728F">
              <w:rPr>
                <w:rFonts w:ascii="Calibri" w:hAnsi="Calibri" w:cs="Calibri"/>
                <w:b/>
                <w:sz w:val="20"/>
                <w:szCs w:val="20"/>
              </w:rPr>
              <w:t>Definitions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for Applying </w:t>
            </w:r>
            <w:r w:rsidR="001F56BB" w:rsidRPr="00D0728F">
              <w:rPr>
                <w:rFonts w:ascii="Calibri" w:hAnsi="Calibri" w:cs="Calibri"/>
                <w:b/>
                <w:sz w:val="20"/>
                <w:szCs w:val="20"/>
              </w:rPr>
              <w:t>Performance Ratings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on Individual Criteria</w:t>
            </w:r>
          </w:p>
        </w:tc>
      </w:tr>
      <w:tr w:rsidR="001F56BB" w:rsidRPr="00D0728F" w14:paraId="143D1430" w14:textId="77777777" w:rsidTr="00152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78862F7A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Outstanding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Always carries out the examples given under the criterion. Is a solid leader, role model &amp; takes ownership in this </w:t>
            </w:r>
            <w:proofErr w:type="gramStart"/>
            <w:r w:rsidRPr="00D0728F">
              <w:rPr>
                <w:rFonts w:ascii="Calibri" w:hAnsi="Calibri" w:cs="Calibri"/>
                <w:i/>
                <w:sz w:val="16"/>
                <w:szCs w:val="16"/>
              </w:rPr>
              <w:t>area.</w:t>
            </w:r>
            <w:proofErr w:type="gramEnd"/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 Actively &amp; continuously seeks opportunities to make improvements &amp; a positive difference. Anticipates needs &amp; seamlessly handles them. No supervision or specific direction in this area is needed.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ED85394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Exceeds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Often carries out all or most of the examples given under the criterion. Consistently demonstrates enthusiasm, pride &amp; a positive attitude. Is completely reliable in this area. Little supervision or specific direction is necessary in this area.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C0B4322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Meets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Regularly carries out several examples under the criterion. Performance is consistently good. Demonstrates dependability in this area. May look to others for guidance or specific direction in this area.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71B5E8C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Improvement Needed: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needs to be improved in this area in order to be considered acceptable. May demonstrate a lack of dependability or accountability. Guidance &amp; specific direction are regularly needed from others.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</w:tcPr>
          <w:p w14:paraId="3006E99E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Unacceptable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is at an unacceptable level in this area. Improvement is required or disciplinary action may occur. Supervisory direction is necessary.</w:t>
            </w:r>
          </w:p>
        </w:tc>
      </w:tr>
    </w:tbl>
    <w:p w14:paraId="063C3B59" w14:textId="77777777" w:rsidR="00E16CCD" w:rsidRPr="00683BC6" w:rsidRDefault="00E16CCD" w:rsidP="00E16CCD">
      <w:pPr>
        <w:tabs>
          <w:tab w:val="left" w:pos="720"/>
        </w:tabs>
        <w:ind w:left="720" w:hanging="36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736"/>
      </w:tblGrid>
      <w:tr w:rsidR="00E16CCD" w:rsidRPr="00FD1714" w14:paraId="35852FB4" w14:textId="77777777" w:rsidTr="00BA2106">
        <w:tc>
          <w:tcPr>
            <w:tcW w:w="10980" w:type="dxa"/>
            <w:shd w:val="clear" w:color="auto" w:fill="FFFFCC"/>
          </w:tcPr>
          <w:p w14:paraId="4FBD8ADD" w14:textId="77777777" w:rsidR="00E16CCD" w:rsidRPr="00FD1714" w:rsidRDefault="003E268F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Citywide Values</w:t>
            </w:r>
            <w:r w:rsidR="00683BC6" w:rsidRPr="00FD1714">
              <w:rPr>
                <w:rFonts w:ascii="Calibri" w:hAnsi="Calibri" w:cs="Calibri"/>
                <w:b/>
                <w:sz w:val="28"/>
                <w:szCs w:val="28"/>
              </w:rPr>
              <w:t xml:space="preserve"> &amp; Performance Criteria</w:t>
            </w:r>
          </w:p>
        </w:tc>
      </w:tr>
    </w:tbl>
    <w:p w14:paraId="5183EA0D" w14:textId="77777777" w:rsidR="00683BC6" w:rsidRPr="00A84EDA" w:rsidRDefault="00683BC6" w:rsidP="00E16CCD">
      <w:pPr>
        <w:rPr>
          <w:rFonts w:ascii="Calibri" w:hAnsi="Calibri" w:cs="Calibri"/>
          <w:sz w:val="6"/>
          <w:szCs w:val="6"/>
        </w:rPr>
      </w:pPr>
    </w:p>
    <w:p w14:paraId="4CB6D082" w14:textId="77777777" w:rsidR="00BE571B" w:rsidRPr="00FD1714" w:rsidRDefault="00BE571B" w:rsidP="00BE571B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1.</w:t>
      </w:r>
      <w:r w:rsidRPr="00FD1714">
        <w:rPr>
          <w:rFonts w:ascii="Calibri" w:hAnsi="Calibri" w:cs="Calibri"/>
          <w:b/>
        </w:rPr>
        <w:tab/>
      </w:r>
      <w:r w:rsidR="00683BC6" w:rsidRPr="00FD1714">
        <w:rPr>
          <w:rFonts w:ascii="Calibri" w:hAnsi="Calibri" w:cs="Calibri"/>
          <w:b/>
        </w:rPr>
        <w:t>Professionalism / Work Ethic</w:t>
      </w:r>
    </w:p>
    <w:p w14:paraId="1C69F8A0" w14:textId="77777777" w:rsid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FD1714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73CD18" w14:textId="77777777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Conducts self with honesty and integrity</w:t>
      </w:r>
    </w:p>
    <w:p w14:paraId="7D8FE9AE" w14:textId="528CEF52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Always does what i</w:t>
      </w:r>
      <w:r w:rsidR="00FD1714">
        <w:rPr>
          <w:rFonts w:ascii="Calibri" w:hAnsi="Calibri" w:cs="Calibri"/>
          <w:sz w:val="18"/>
          <w:szCs w:val="18"/>
        </w:rPr>
        <w:t xml:space="preserve">s in the public’s </w:t>
      </w:r>
      <w:r w:rsidR="00DC4802">
        <w:rPr>
          <w:rFonts w:ascii="Calibri" w:hAnsi="Calibri" w:cs="Calibri"/>
          <w:sz w:val="18"/>
          <w:szCs w:val="18"/>
        </w:rPr>
        <w:t xml:space="preserve">best </w:t>
      </w:r>
      <w:r w:rsidR="00FD1714">
        <w:rPr>
          <w:rFonts w:ascii="Calibri" w:hAnsi="Calibri" w:cs="Calibri"/>
          <w:sz w:val="18"/>
          <w:szCs w:val="18"/>
        </w:rPr>
        <w:t>interest</w:t>
      </w:r>
    </w:p>
    <w:p w14:paraId="1504C1DB" w14:textId="77777777" w:rsidR="003E70B3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Excellent attendance and observance of work hours</w:t>
      </w:r>
    </w:p>
    <w:p w14:paraId="728DBBF5" w14:textId="77777777" w:rsidR="003E70B3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Consiste</w:t>
      </w:r>
      <w:r w:rsidR="00FD1714">
        <w:rPr>
          <w:rFonts w:ascii="Calibri" w:hAnsi="Calibri" w:cs="Calibri"/>
          <w:sz w:val="18"/>
          <w:szCs w:val="18"/>
        </w:rPr>
        <w:t>ntly dependable and trustworthy</w:t>
      </w:r>
    </w:p>
    <w:p w14:paraId="42709832" w14:textId="77777777" w:rsidR="00BE571B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  <w:szCs w:val="18"/>
        </w:rPr>
        <w:t>Displays pride and the des</w:t>
      </w:r>
      <w:r w:rsidR="00FD1714">
        <w:rPr>
          <w:rFonts w:ascii="Calibri" w:hAnsi="Calibri" w:cs="Calibri"/>
          <w:sz w:val="18"/>
          <w:szCs w:val="18"/>
        </w:rPr>
        <w:t>ire to do the best job possible</w:t>
      </w:r>
    </w:p>
    <w:p w14:paraId="748B891B" w14:textId="77777777" w:rsidR="00FD1714" w:rsidRDefault="00CA4529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>Conscious of public percept</w:t>
      </w:r>
      <w:r w:rsidR="00FD1714">
        <w:rPr>
          <w:rFonts w:ascii="Calibri" w:hAnsi="Calibri" w:cs="Calibri"/>
          <w:sz w:val="18"/>
        </w:rPr>
        <w:t>ion regarding decisions/actions</w:t>
      </w:r>
    </w:p>
    <w:p w14:paraId="2817D3EF" w14:textId="77777777" w:rsidR="00492036" w:rsidRDefault="00DC4802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Displays </w:t>
      </w:r>
      <w:r w:rsidR="00FD1714" w:rsidRPr="00FD1714">
        <w:rPr>
          <w:rFonts w:ascii="Calibri" w:hAnsi="Calibri" w:cs="Calibri"/>
          <w:sz w:val="18"/>
          <w:szCs w:val="18"/>
        </w:rPr>
        <w:t>self-motivation to do the right thing</w:t>
      </w:r>
    </w:p>
    <w:p w14:paraId="352A4CDE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Shows dedication to the job and the department</w:t>
      </w:r>
    </w:p>
    <w:p w14:paraId="32D3C0B5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Politically savvy</w:t>
      </w:r>
    </w:p>
    <w:p w14:paraId="0094B45A" w14:textId="77777777" w:rsidR="00FD1714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DC4802">
        <w:rPr>
          <w:rFonts w:ascii="Calibri" w:hAnsi="Calibri" w:cs="Calibri"/>
          <w:sz w:val="18"/>
          <w:szCs w:val="18"/>
        </w:rPr>
        <w:t>Projects a professional image in appe</w:t>
      </w:r>
      <w:r>
        <w:rPr>
          <w:rFonts w:ascii="Calibri" w:hAnsi="Calibri" w:cs="Calibri"/>
          <w:sz w:val="18"/>
          <w:szCs w:val="18"/>
        </w:rPr>
        <w:t>arance and work area</w:t>
      </w:r>
    </w:p>
    <w:p w14:paraId="63D796F1" w14:textId="77777777" w:rsidR="00CA4529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 xml:space="preserve">Neatness, </w:t>
      </w:r>
      <w:proofErr w:type="gramStart"/>
      <w:r w:rsidRPr="00FD1714">
        <w:rPr>
          <w:rFonts w:ascii="Calibri" w:hAnsi="Calibri" w:cs="Calibri"/>
          <w:sz w:val="18"/>
        </w:rPr>
        <w:t>accuracy</w:t>
      </w:r>
      <w:proofErr w:type="gramEnd"/>
      <w:r w:rsidRPr="00FD1714">
        <w:rPr>
          <w:rFonts w:ascii="Calibri" w:hAnsi="Calibri" w:cs="Calibri"/>
          <w:sz w:val="18"/>
        </w:rPr>
        <w:t xml:space="preserve"> and completeness are consistently s</w:t>
      </w:r>
      <w:r>
        <w:rPr>
          <w:rFonts w:ascii="Calibri" w:hAnsi="Calibri" w:cs="Calibri"/>
          <w:sz w:val="18"/>
        </w:rPr>
        <w:t>hown</w:t>
      </w:r>
    </w:p>
    <w:p w14:paraId="60C688DF" w14:textId="77777777" w:rsidR="00FD1714" w:rsidRDefault="00FD1714" w:rsidP="003E70B3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FD1714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B7DB8D7" w14:textId="77777777" w:rsidR="003E70B3" w:rsidRPr="00FD1714" w:rsidRDefault="003E70B3" w:rsidP="00057045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22CEEFC7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128E42C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8C6648A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E0C0C4C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F40BDB6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1BAE3EE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9C7021F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2A91EE1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D125962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3FBCE8E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E300224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7D170D1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38E205BA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52027787" w14:textId="77777777" w:rsidR="00E0586C" w:rsidRPr="00FD1714" w:rsidRDefault="00E0586C" w:rsidP="007134DA">
      <w:pPr>
        <w:ind w:left="360" w:hanging="360"/>
        <w:rPr>
          <w:rFonts w:ascii="Calibri" w:hAnsi="Calibri" w:cs="Calibri"/>
          <w:b/>
        </w:rPr>
      </w:pPr>
    </w:p>
    <w:p w14:paraId="43B05068" w14:textId="77777777" w:rsidR="007134DA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2</w:t>
      </w:r>
      <w:r w:rsidR="007134DA" w:rsidRPr="00FD1714">
        <w:rPr>
          <w:rFonts w:ascii="Calibri" w:hAnsi="Calibri" w:cs="Calibri"/>
          <w:b/>
        </w:rPr>
        <w:t>.</w:t>
      </w:r>
      <w:r w:rsidR="007134DA" w:rsidRPr="00FD1714">
        <w:rPr>
          <w:rFonts w:ascii="Calibri" w:hAnsi="Calibri" w:cs="Calibri"/>
          <w:b/>
        </w:rPr>
        <w:tab/>
        <w:t>Customer Service</w:t>
      </w:r>
    </w:p>
    <w:p w14:paraId="5E0981DE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DC8048E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</w:t>
      </w:r>
      <w:r w:rsidR="003E268F" w:rsidRPr="00057045">
        <w:rPr>
          <w:rFonts w:ascii="Calibri" w:hAnsi="Calibri" w:cs="Calibri"/>
          <w:sz w:val="18"/>
          <w:szCs w:val="18"/>
        </w:rPr>
        <w:t xml:space="preserve">dignity, </w:t>
      </w:r>
      <w:r w:rsidRPr="00057045">
        <w:rPr>
          <w:rFonts w:ascii="Calibri" w:hAnsi="Calibri" w:cs="Calibri"/>
          <w:sz w:val="18"/>
          <w:szCs w:val="18"/>
        </w:rPr>
        <w:t xml:space="preserve">respect,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="003E268F" w:rsidRPr="00057045">
        <w:rPr>
          <w:rFonts w:ascii="Calibri" w:hAnsi="Calibri" w:cs="Calibri"/>
          <w:sz w:val="18"/>
          <w:szCs w:val="18"/>
        </w:rPr>
        <w:t>in an equitable manner</w:t>
      </w:r>
    </w:p>
    <w:p w14:paraId="6D638C6E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Communicates in ways that are fri</w:t>
      </w:r>
      <w:r w:rsidR="00057045" w:rsidRPr="00057045">
        <w:rPr>
          <w:rFonts w:ascii="Calibri" w:hAnsi="Calibri" w:cs="Calibri"/>
          <w:sz w:val="18"/>
          <w:szCs w:val="18"/>
        </w:rPr>
        <w:t>endly, honest, open, and candid</w:t>
      </w:r>
    </w:p>
    <w:p w14:paraId="1F0F57CA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Listens and finds ways to help</w:t>
      </w:r>
      <w:r w:rsidR="00DC4802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rather than excuses to </w:t>
      </w:r>
      <w:r w:rsidR="00DC4802" w:rsidRPr="00057045">
        <w:rPr>
          <w:rFonts w:ascii="Calibri" w:hAnsi="Calibri" w:cs="Calibri"/>
          <w:sz w:val="18"/>
          <w:szCs w:val="18"/>
        </w:rPr>
        <w:t xml:space="preserve">not </w:t>
      </w:r>
      <w:r w:rsidRPr="00057045">
        <w:rPr>
          <w:rFonts w:ascii="Calibri" w:hAnsi="Calibri" w:cs="Calibri"/>
          <w:sz w:val="18"/>
          <w:szCs w:val="18"/>
        </w:rPr>
        <w:t>help</w:t>
      </w:r>
    </w:p>
    <w:p w14:paraId="2AA7B5BA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tact, re</w:t>
      </w:r>
      <w:r w:rsidR="00057045" w:rsidRPr="00057045">
        <w:rPr>
          <w:rFonts w:ascii="Calibri" w:hAnsi="Calibri" w:cs="Calibri"/>
          <w:sz w:val="18"/>
          <w:szCs w:val="18"/>
        </w:rPr>
        <w:t>spect, diplomacy, and courtesy</w:t>
      </w:r>
    </w:p>
    <w:p w14:paraId="7EF37623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Refers and assists customers to contact other </w:t>
      </w:r>
      <w:r w:rsidR="00DC4802">
        <w:rPr>
          <w:rFonts w:ascii="Calibri" w:hAnsi="Calibri" w:cs="Calibri"/>
          <w:sz w:val="18"/>
          <w:szCs w:val="18"/>
        </w:rPr>
        <w:t>staff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 xml:space="preserve">as </w:t>
      </w:r>
      <w:r w:rsidR="00057045" w:rsidRPr="00057045">
        <w:rPr>
          <w:rFonts w:ascii="Calibri" w:hAnsi="Calibri" w:cs="Calibri"/>
          <w:sz w:val="18"/>
          <w:szCs w:val="18"/>
        </w:rPr>
        <w:t>appropriate</w:t>
      </w:r>
    </w:p>
    <w:p w14:paraId="5D080730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at si</w:t>
      </w:r>
      <w:r w:rsidR="00057045" w:rsidRPr="00057045">
        <w:rPr>
          <w:rFonts w:ascii="Calibri" w:hAnsi="Calibri" w:cs="Calibri"/>
          <w:sz w:val="18"/>
          <w:szCs w:val="18"/>
        </w:rPr>
        <w:t>tuation through customer’s eyes</w:t>
      </w:r>
    </w:p>
    <w:p w14:paraId="18089AA0" w14:textId="77777777" w:rsidR="007134DA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Works to anticipate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respond to the needs of our customers/community</w:t>
      </w:r>
    </w:p>
    <w:p w14:paraId="1D20ABF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ways to improve processes and create efficiencies</w:t>
      </w:r>
    </w:p>
    <w:p w14:paraId="0971F348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Exhibits extra effort to resolve customer’s problems</w:t>
      </w:r>
    </w:p>
    <w:p w14:paraId="738ECEB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seeks opportunities to serve and educate the customer</w:t>
      </w:r>
    </w:p>
    <w:p w14:paraId="489E5B10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maintains cohesive relationship with other departments</w:t>
      </w:r>
    </w:p>
    <w:p w14:paraId="7E186161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common sense in attempting to meet customer’s needs</w:t>
      </w:r>
    </w:p>
    <w:p w14:paraId="085CCE03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Treats his/her customer as he/she wants to be treated</w:t>
      </w:r>
    </w:p>
    <w:p w14:paraId="6B5801A9" w14:textId="77777777" w:rsidR="00057045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A448F8E" w14:textId="77777777" w:rsidR="00057045" w:rsidRPr="00FD1714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7E93988F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3440870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0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4047FF7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BADE0F3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1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89BA94A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6BA3BA6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2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18F18E2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9BA7E2C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3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28769A8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FECF553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4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08C39D5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F50B3A3" w14:textId="77777777" w:rsidR="00A0267A" w:rsidRPr="00FD1714" w:rsidRDefault="00A0267A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560860A3" w14:textId="77777777" w:rsidR="00250F8E" w:rsidRPr="00FD1714" w:rsidRDefault="00250F8E" w:rsidP="007134DA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01A75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1A7020C3" w14:textId="77777777" w:rsidR="00250F8E" w:rsidRPr="00FD1714" w:rsidRDefault="00250F8E" w:rsidP="00250F8E">
      <w:pPr>
        <w:ind w:left="360" w:hanging="360"/>
        <w:rPr>
          <w:rFonts w:ascii="Calibri" w:hAnsi="Calibri" w:cs="Calibri"/>
          <w:b/>
        </w:rPr>
      </w:pPr>
    </w:p>
    <w:p w14:paraId="5AA5A09F" w14:textId="77777777" w:rsidR="00250F8E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3</w:t>
      </w:r>
      <w:r w:rsidR="00250F8E" w:rsidRPr="00FD1714">
        <w:rPr>
          <w:rFonts w:ascii="Calibri" w:hAnsi="Calibri" w:cs="Calibri"/>
          <w:b/>
        </w:rPr>
        <w:t>.</w:t>
      </w:r>
      <w:r w:rsidR="00250F8E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Teamwork / Interpersonal / Communication Skills</w:t>
      </w:r>
    </w:p>
    <w:p w14:paraId="1F0FCE0D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609DD7" w14:textId="77777777" w:rsidR="00E0586C" w:rsidRPr="00057045" w:rsidRDefault="00DC4802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Collaborat</w:t>
      </w:r>
      <w:r>
        <w:rPr>
          <w:rFonts w:ascii="Calibri" w:hAnsi="Calibri" w:cs="Calibri"/>
          <w:sz w:val="18"/>
          <w:szCs w:val="18"/>
        </w:rPr>
        <w:t>es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E0586C" w:rsidRPr="00057045">
        <w:rPr>
          <w:rFonts w:ascii="Calibri" w:hAnsi="Calibri" w:cs="Calibri"/>
          <w:sz w:val="18"/>
          <w:szCs w:val="18"/>
        </w:rPr>
        <w:t>and regul</w:t>
      </w:r>
      <w:r w:rsidR="00057045" w:rsidRPr="00057045">
        <w:rPr>
          <w:rFonts w:ascii="Calibri" w:hAnsi="Calibri" w:cs="Calibri"/>
          <w:sz w:val="18"/>
          <w:szCs w:val="18"/>
        </w:rPr>
        <w:t xml:space="preserve">arly offers support </w:t>
      </w:r>
      <w:r>
        <w:rPr>
          <w:rFonts w:ascii="Calibri" w:hAnsi="Calibri" w:cs="Calibri"/>
          <w:sz w:val="18"/>
          <w:szCs w:val="18"/>
        </w:rPr>
        <w:t>to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057045" w:rsidRPr="00057045">
        <w:rPr>
          <w:rFonts w:ascii="Calibri" w:hAnsi="Calibri" w:cs="Calibri"/>
          <w:sz w:val="18"/>
          <w:szCs w:val="18"/>
        </w:rPr>
        <w:t>others</w:t>
      </w:r>
    </w:p>
    <w:p w14:paraId="61942821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not allow department lines</w:t>
      </w:r>
      <w:r w:rsidR="00057045" w:rsidRPr="00057045">
        <w:rPr>
          <w:rFonts w:ascii="Calibri" w:hAnsi="Calibri" w:cs="Calibri"/>
          <w:sz w:val="18"/>
          <w:szCs w:val="18"/>
        </w:rPr>
        <w:t xml:space="preserve"> to become barriers (no silos)</w:t>
      </w:r>
    </w:p>
    <w:p w14:paraId="0BD470D4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Contributes to ideas </w:t>
      </w:r>
      <w:r w:rsidR="00057045" w:rsidRPr="00057045">
        <w:rPr>
          <w:rFonts w:ascii="Calibri" w:hAnsi="Calibri" w:cs="Calibri"/>
          <w:sz w:val="18"/>
          <w:szCs w:val="18"/>
        </w:rPr>
        <w:t>leading us to our vision/goals</w:t>
      </w:r>
    </w:p>
    <w:p w14:paraId="6FF92BA3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non-traditional ways t</w:t>
      </w:r>
      <w:r w:rsidR="00057045" w:rsidRPr="00057045">
        <w:rPr>
          <w:rFonts w:ascii="Calibri" w:hAnsi="Calibri" w:cs="Calibri"/>
          <w:sz w:val="18"/>
          <w:szCs w:val="18"/>
        </w:rPr>
        <w:t>o create new &amp; better services</w:t>
      </w:r>
    </w:p>
    <w:p w14:paraId="450BF603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things that need to be don</w:t>
      </w:r>
      <w:r w:rsidR="00057045" w:rsidRPr="00057045">
        <w:rPr>
          <w:rFonts w:ascii="Calibri" w:hAnsi="Calibri" w:cs="Calibri"/>
          <w:sz w:val="18"/>
          <w:szCs w:val="18"/>
        </w:rPr>
        <w:t>e regardless of job description</w:t>
      </w:r>
    </w:p>
    <w:p w14:paraId="76E9BD35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Works effectively with a variety of person</w:t>
      </w:r>
      <w:r w:rsidR="00057045" w:rsidRPr="00057045">
        <w:rPr>
          <w:rFonts w:ascii="Calibri" w:hAnsi="Calibri" w:cs="Calibri"/>
          <w:sz w:val="18"/>
          <w:szCs w:val="18"/>
        </w:rPr>
        <w:t>alities to achieve common goals</w:t>
      </w:r>
    </w:p>
    <w:p w14:paraId="000C9E95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Exer</w:t>
      </w:r>
      <w:r w:rsidR="00057045" w:rsidRPr="00057045">
        <w:rPr>
          <w:rFonts w:ascii="Calibri" w:hAnsi="Calibri" w:cs="Calibri"/>
          <w:sz w:val="18"/>
          <w:szCs w:val="18"/>
        </w:rPr>
        <w:t>cises self-control of emotions</w:t>
      </w:r>
    </w:p>
    <w:p w14:paraId="7F2C6536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an honest, r</w:t>
      </w:r>
      <w:r w:rsidR="00057045" w:rsidRPr="00057045">
        <w:rPr>
          <w:rFonts w:ascii="Calibri" w:hAnsi="Calibri" w:cs="Calibri"/>
          <w:sz w:val="18"/>
          <w:szCs w:val="18"/>
        </w:rPr>
        <w:t>espectful, and active listener</w:t>
      </w:r>
    </w:p>
    <w:p w14:paraId="6533B37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Patient and understanding of other viewpoints</w:t>
      </w:r>
    </w:p>
    <w:p w14:paraId="0B78C49C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Uses tact, respect, </w:t>
      </w:r>
      <w:proofErr w:type="gramStart"/>
      <w:r w:rsidRPr="00057045">
        <w:rPr>
          <w:rFonts w:ascii="Calibri" w:hAnsi="Calibri" w:cs="Calibri"/>
          <w:sz w:val="18"/>
          <w:szCs w:val="18"/>
        </w:rPr>
        <w:t>diplomacy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courtesy</w:t>
      </w:r>
    </w:p>
    <w:p w14:paraId="331B491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Recognizes and accepts his/her role as equal part of team</w:t>
      </w:r>
    </w:p>
    <w:p w14:paraId="38D109CC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4671A14A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calm demeanor, self-confidence, and self-composure</w:t>
      </w:r>
    </w:p>
    <w:p w14:paraId="104566FB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negotiation skills to achieve consensus toward common goals</w:t>
      </w:r>
    </w:p>
    <w:p w14:paraId="518C6F84" w14:textId="77777777" w:rsidR="00057045" w:rsidRPr="00492036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 xml:space="preserve">Speaks </w:t>
      </w:r>
      <w:r>
        <w:rPr>
          <w:rFonts w:ascii="Calibri" w:hAnsi="Calibri" w:cs="Calibri"/>
          <w:sz w:val="18"/>
          <w:szCs w:val="18"/>
        </w:rPr>
        <w:t>and</w:t>
      </w:r>
      <w:r w:rsidRPr="00492036">
        <w:rPr>
          <w:rFonts w:ascii="Calibri" w:hAnsi="Calibri" w:cs="Calibri"/>
          <w:sz w:val="18"/>
          <w:szCs w:val="18"/>
        </w:rPr>
        <w:t xml:space="preserve"> writes</w:t>
      </w:r>
      <w:r w:rsidR="00DC4802" w:rsidRPr="00492036">
        <w:rPr>
          <w:rFonts w:ascii="Calibri" w:hAnsi="Calibri" w:cs="Calibri"/>
          <w:sz w:val="18"/>
          <w:szCs w:val="18"/>
        </w:rPr>
        <w:t xml:space="preserve"> in a legible, logical, succinct, &amp; understandable manner</w:t>
      </w:r>
    </w:p>
    <w:p w14:paraId="139F0DF9" w14:textId="77777777" w:rsidR="00492036" w:rsidRPr="00057045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and promotes good inter/intra agency relations</w:t>
      </w:r>
    </w:p>
    <w:p w14:paraId="57E7B5F7" w14:textId="77777777" w:rsidR="00492036" w:rsidRDefault="00492036" w:rsidP="00492036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492036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F3C9A85" w14:textId="77777777" w:rsidR="00E0586C" w:rsidRPr="00FD1714" w:rsidRDefault="00E0586C" w:rsidP="00E0586C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0D7BAF3C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300DFB3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3928169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67B7981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9F12AF9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40A5584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B7F9899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90DF1EE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7073B30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B766080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760F3F3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5CFE513C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237F4CBB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65AF64EB" w14:textId="77777777" w:rsidR="00217893" w:rsidRPr="00FD1714" w:rsidRDefault="00217893" w:rsidP="00D60E41">
      <w:pPr>
        <w:ind w:left="360" w:hanging="360"/>
        <w:rPr>
          <w:rFonts w:ascii="Calibri" w:hAnsi="Calibri" w:cs="Calibri"/>
          <w:b/>
        </w:rPr>
      </w:pPr>
    </w:p>
    <w:p w14:paraId="14BF740D" w14:textId="77777777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4</w:t>
      </w:r>
      <w:r w:rsidR="00217893" w:rsidRPr="00FD1714">
        <w:rPr>
          <w:rFonts w:ascii="Calibri" w:hAnsi="Calibri" w:cs="Calibri"/>
          <w:b/>
        </w:rPr>
        <w:t>.</w:t>
      </w:r>
      <w:r w:rsidR="00217893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Leadership Attributes &amp; Skills</w:t>
      </w:r>
    </w:p>
    <w:p w14:paraId="0FD3C0B0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93C8A0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Encourages others </w:t>
      </w:r>
      <w:r w:rsidR="00057045" w:rsidRPr="00057045">
        <w:rPr>
          <w:rFonts w:ascii="Calibri" w:hAnsi="Calibri" w:cs="Calibri"/>
          <w:sz w:val="18"/>
          <w:szCs w:val="18"/>
        </w:rPr>
        <w:t>to become the best they can be</w:t>
      </w:r>
    </w:p>
    <w:p w14:paraId="45846DCD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Motivates and inspires </w:t>
      </w:r>
      <w:r w:rsidR="00057045" w:rsidRPr="00057045">
        <w:rPr>
          <w:rFonts w:ascii="Calibri" w:hAnsi="Calibri" w:cs="Calibri"/>
          <w:sz w:val="18"/>
          <w:szCs w:val="18"/>
        </w:rPr>
        <w:t>through mentoring and coaching</w:t>
      </w:r>
    </w:p>
    <w:p w14:paraId="04753CD9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Provides inspiration and m</w:t>
      </w:r>
      <w:r w:rsidR="00057045" w:rsidRPr="00057045">
        <w:rPr>
          <w:rFonts w:ascii="Calibri" w:hAnsi="Calibri" w:cs="Calibri"/>
          <w:sz w:val="18"/>
          <w:szCs w:val="18"/>
        </w:rPr>
        <w:t>otivation</w:t>
      </w:r>
      <w:r w:rsidR="00DC4802">
        <w:rPr>
          <w:rFonts w:ascii="Calibri" w:hAnsi="Calibri" w:cs="Calibri"/>
          <w:sz w:val="18"/>
          <w:szCs w:val="18"/>
        </w:rPr>
        <w:t>,</w:t>
      </w:r>
      <w:r w:rsidR="00057045" w:rsidRPr="00057045">
        <w:rPr>
          <w:rFonts w:ascii="Calibri" w:hAnsi="Calibri" w:cs="Calibri"/>
          <w:sz w:val="18"/>
          <w:szCs w:val="18"/>
        </w:rPr>
        <w:t xml:space="preserve"> and leads by example</w:t>
      </w:r>
    </w:p>
    <w:p w14:paraId="20AC0F79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fairness, </w:t>
      </w:r>
      <w:r w:rsidR="00057045" w:rsidRPr="00057045">
        <w:rPr>
          <w:rFonts w:ascii="Calibri" w:hAnsi="Calibri" w:cs="Calibri"/>
          <w:sz w:val="18"/>
          <w:szCs w:val="18"/>
        </w:rPr>
        <w:t>understanding, and consistency</w:t>
      </w:r>
    </w:p>
    <w:p w14:paraId="03DA691B" w14:textId="77777777" w:rsidR="00765E0F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Provides both praise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constructiv</w:t>
      </w:r>
      <w:r w:rsidR="00057045" w:rsidRPr="00057045">
        <w:rPr>
          <w:rFonts w:ascii="Calibri" w:hAnsi="Calibri" w:cs="Calibri"/>
          <w:sz w:val="18"/>
          <w:szCs w:val="18"/>
        </w:rPr>
        <w:t>e feedback timely and regularly</w:t>
      </w:r>
    </w:p>
    <w:p w14:paraId="6CFEE39C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Makes a positive difference in the professiona</w:t>
      </w:r>
      <w:r w:rsidR="00057045" w:rsidRPr="00057045">
        <w:rPr>
          <w:rFonts w:ascii="Calibri" w:hAnsi="Calibri" w:cs="Calibri"/>
          <w:sz w:val="18"/>
          <w:szCs w:val="18"/>
        </w:rPr>
        <w:t>l lives of employees/customers</w:t>
      </w:r>
    </w:p>
    <w:p w14:paraId="096EB75C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</w:t>
      </w:r>
      <w:r w:rsidR="00DC4802">
        <w:rPr>
          <w:rFonts w:ascii="Calibri" w:hAnsi="Calibri" w:cs="Calibri"/>
          <w:sz w:val="18"/>
          <w:szCs w:val="18"/>
        </w:rPr>
        <w:t xml:space="preserve">a </w:t>
      </w:r>
      <w:r w:rsidRPr="00057045">
        <w:rPr>
          <w:rFonts w:ascii="Calibri" w:hAnsi="Calibri" w:cs="Calibri"/>
          <w:sz w:val="18"/>
          <w:szCs w:val="18"/>
        </w:rPr>
        <w:t>“cont</w:t>
      </w:r>
      <w:r w:rsidR="00057045" w:rsidRPr="00057045">
        <w:rPr>
          <w:rFonts w:ascii="Calibri" w:hAnsi="Calibri" w:cs="Calibri"/>
          <w:sz w:val="18"/>
          <w:szCs w:val="18"/>
        </w:rPr>
        <w:t>inuous improvement” philosophy</w:t>
      </w:r>
    </w:p>
    <w:p w14:paraId="777CF63F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respected as a “Lea</w:t>
      </w:r>
      <w:r w:rsidR="00057045" w:rsidRPr="00057045">
        <w:rPr>
          <w:rFonts w:ascii="Calibri" w:hAnsi="Calibri" w:cs="Calibri"/>
          <w:sz w:val="18"/>
          <w:szCs w:val="18"/>
        </w:rPr>
        <w:t>der” by peers and subordinates</w:t>
      </w:r>
    </w:p>
    <w:p w14:paraId="0FFFC713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positive, caring attitude and fai</w:t>
      </w:r>
      <w:r w:rsidR="00057045" w:rsidRPr="00057045">
        <w:rPr>
          <w:rFonts w:ascii="Calibri" w:hAnsi="Calibri" w:cs="Calibri"/>
          <w:sz w:val="18"/>
          <w:szCs w:val="18"/>
        </w:rPr>
        <w:t>r, non-discriminatory treatment</w:t>
      </w:r>
    </w:p>
    <w:p w14:paraId="6284E4DD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engages in practices that encourage others to be better</w:t>
      </w:r>
    </w:p>
    <w:p w14:paraId="1F4CDEA2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leadership by being flexible, </w:t>
      </w:r>
      <w:proofErr w:type="gramStart"/>
      <w:r w:rsidRPr="00057045">
        <w:rPr>
          <w:rFonts w:ascii="Calibri" w:hAnsi="Calibri" w:cs="Calibri"/>
          <w:sz w:val="18"/>
          <w:szCs w:val="18"/>
        </w:rPr>
        <w:t>open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empathetic</w:t>
      </w:r>
    </w:p>
    <w:p w14:paraId="6305B95A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Solicits new ideas/methods, uses empowerment appropriately</w:t>
      </w:r>
    </w:p>
    <w:p w14:paraId="6DA49CFD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high standards and expects the same from others</w:t>
      </w:r>
    </w:p>
    <w:p w14:paraId="5F279A4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Accepts responsibility and admits mistakes</w:t>
      </w:r>
    </w:p>
    <w:p w14:paraId="0D57A10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solves, rather than ignores problems</w:t>
      </w:r>
    </w:p>
    <w:p w14:paraId="75C9DC63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Has earned respect of supervisors, peers,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subordinates</w:t>
      </w:r>
    </w:p>
    <w:p w14:paraId="5C18C76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Addresses performance issues and/or behavioral issues promptly</w:t>
      </w:r>
    </w:p>
    <w:p w14:paraId="3DA6F451" w14:textId="77777777" w:rsidR="00057045" w:rsidRDefault="00057045" w:rsidP="00057045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8F793DA" w14:textId="77777777" w:rsidR="00D60E41" w:rsidRPr="00FD1714" w:rsidRDefault="00D60E41" w:rsidP="00D60E41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0793FF51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CEFF686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CD154D5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5B06DA3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C6ABC3D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5C44894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6211621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E5ACAF3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C28B9C0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16ABCB1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6D57FC8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53B669DE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18084045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0F9649A5" w14:textId="77777777" w:rsidR="00D60E41" w:rsidRPr="00FD1714" w:rsidRDefault="00D60E41" w:rsidP="00D60E41">
      <w:pPr>
        <w:ind w:left="360" w:hanging="360"/>
        <w:rPr>
          <w:rFonts w:ascii="Calibri" w:hAnsi="Calibri" w:cs="Calibri"/>
          <w:b/>
        </w:rPr>
      </w:pPr>
    </w:p>
    <w:p w14:paraId="139409B9" w14:textId="03C610EF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5</w:t>
      </w:r>
      <w:r w:rsidR="00D201B0" w:rsidRPr="00FD1714">
        <w:rPr>
          <w:rFonts w:ascii="Calibri" w:hAnsi="Calibri" w:cs="Calibri"/>
          <w:b/>
        </w:rPr>
        <w:t>.</w:t>
      </w:r>
      <w:r w:rsidR="00D60E41" w:rsidRPr="00FD1714">
        <w:rPr>
          <w:rFonts w:ascii="Calibri" w:hAnsi="Calibri" w:cs="Calibri"/>
          <w:b/>
        </w:rPr>
        <w:tab/>
      </w:r>
      <w:r w:rsidR="00217893" w:rsidRPr="00FD1714">
        <w:rPr>
          <w:rFonts w:ascii="Calibri" w:hAnsi="Calibri" w:cs="Calibri"/>
          <w:b/>
        </w:rPr>
        <w:t xml:space="preserve">Decision Making </w:t>
      </w:r>
      <w:r w:rsidRPr="00FD1714">
        <w:rPr>
          <w:rFonts w:ascii="Calibri" w:hAnsi="Calibri" w:cs="Calibri"/>
          <w:b/>
        </w:rPr>
        <w:t>/</w:t>
      </w:r>
      <w:r w:rsidR="00217893" w:rsidRPr="00FD1714">
        <w:rPr>
          <w:rFonts w:ascii="Calibri" w:hAnsi="Calibri" w:cs="Calibri"/>
          <w:b/>
        </w:rPr>
        <w:t xml:space="preserve"> Problem Solving</w:t>
      </w:r>
    </w:p>
    <w:p w14:paraId="3145BC53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5685E1" w14:textId="77777777" w:rsidR="00D201B0" w:rsidRPr="00057045" w:rsidRDefault="00217893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Gathers facts and makes decisions that are</w:t>
      </w:r>
      <w:r w:rsidR="00057045">
        <w:rPr>
          <w:rFonts w:ascii="Calibri" w:hAnsi="Calibri" w:cs="Calibri"/>
          <w:sz w:val="18"/>
          <w:szCs w:val="18"/>
        </w:rPr>
        <w:t xml:space="preserve"> time and situation appropriate</w:t>
      </w:r>
    </w:p>
    <w:p w14:paraId="215AFEC1" w14:textId="77777777" w:rsidR="00D60E41" w:rsidRPr="00057045" w:rsidRDefault="00D201B0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Willing to make hard decisions when best for</w:t>
      </w:r>
      <w:r w:rsidR="00057045">
        <w:rPr>
          <w:rFonts w:ascii="Calibri" w:hAnsi="Calibri" w:cs="Calibri"/>
          <w:sz w:val="18"/>
          <w:szCs w:val="18"/>
        </w:rPr>
        <w:t xml:space="preserve"> the department or organization</w:t>
      </w:r>
    </w:p>
    <w:p w14:paraId="3AEBE8D0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good judgment an</w:t>
      </w:r>
      <w:r w:rsidR="00057045">
        <w:rPr>
          <w:rFonts w:ascii="Calibri" w:hAnsi="Calibri" w:cs="Calibri"/>
          <w:sz w:val="18"/>
          <w:szCs w:val="18"/>
        </w:rPr>
        <w:t>d does not jump to conclusions</w:t>
      </w:r>
    </w:p>
    <w:p w14:paraId="074F3DF8" w14:textId="77777777" w:rsidR="007B10AC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Considers all factors using training</w:t>
      </w:r>
      <w:r w:rsidR="00057045">
        <w:rPr>
          <w:rFonts w:ascii="Calibri" w:hAnsi="Calibri" w:cs="Calibri"/>
          <w:sz w:val="18"/>
          <w:szCs w:val="18"/>
        </w:rPr>
        <w:t>, experience, and common sense</w:t>
      </w:r>
    </w:p>
    <w:p w14:paraId="060914BC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Retains composure under stressful situations</w:t>
      </w:r>
    </w:p>
    <w:p w14:paraId="256D2845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Keeps own emotions under control, even when others do not</w:t>
      </w:r>
    </w:p>
    <w:p w14:paraId="67AEACD7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3329A2C7" w14:textId="77777777" w:rsidR="00492036" w:rsidRPr="00057045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>Timely decisions made with a rational though-process</w:t>
      </w:r>
    </w:p>
    <w:p w14:paraId="5F566AA2" w14:textId="77777777" w:rsid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information avai</w:t>
      </w:r>
      <w:r>
        <w:rPr>
          <w:rFonts w:ascii="Calibri" w:hAnsi="Calibri" w:cs="Calibri"/>
          <w:sz w:val="18"/>
          <w:szCs w:val="18"/>
        </w:rPr>
        <w:t>lable to make the best decision</w:t>
      </w:r>
      <w:r w:rsidRPr="004B7258">
        <w:rPr>
          <w:rFonts w:ascii="Calibri" w:hAnsi="Calibri" w:cs="Calibri"/>
          <w:sz w:val="18"/>
          <w:szCs w:val="18"/>
        </w:rPr>
        <w:t xml:space="preserve"> </w:t>
      </w:r>
    </w:p>
    <w:p w14:paraId="1145A77D" w14:textId="77777777" w:rsidR="004B7258" w:rsidRP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other’s ide</w:t>
      </w:r>
      <w:r>
        <w:rPr>
          <w:rFonts w:ascii="Calibri" w:hAnsi="Calibri" w:cs="Calibri"/>
          <w:sz w:val="18"/>
          <w:szCs w:val="18"/>
        </w:rPr>
        <w:t>as and opinions before deciding</w:t>
      </w:r>
    </w:p>
    <w:p w14:paraId="383729B2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Adaptable, flexible, and ca</w:t>
      </w:r>
      <w:r>
        <w:rPr>
          <w:rFonts w:ascii="Calibri" w:hAnsi="Calibri" w:cs="Calibri"/>
          <w:sz w:val="18"/>
          <w:szCs w:val="18"/>
        </w:rPr>
        <w:t>n adjust to changing situations</w:t>
      </w:r>
    </w:p>
    <w:p w14:paraId="37476FDA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Measures impact of decision and</w:t>
      </w:r>
      <w:r>
        <w:rPr>
          <w:rFonts w:ascii="Calibri" w:hAnsi="Calibri" w:cs="Calibri"/>
          <w:sz w:val="18"/>
          <w:szCs w:val="18"/>
        </w:rPr>
        <w:t xml:space="preserve"> future potential ramifications</w:t>
      </w:r>
    </w:p>
    <w:p w14:paraId="4A9ABE09" w14:textId="77777777" w:rsidR="00057045" w:rsidRPr="00492036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>Does not compromise safety, efficiency, or service delivery</w:t>
      </w:r>
    </w:p>
    <w:p w14:paraId="2D792FD2" w14:textId="77777777" w:rsidR="00057045" w:rsidRDefault="00057045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D2C48E2" w14:textId="77777777" w:rsidR="00D60E41" w:rsidRPr="00FD1714" w:rsidRDefault="00D60E41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70BBEA80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6F4C56A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7466001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1DDE0CE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805FB87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88F48D3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BE9BE3D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134001A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2F4CC67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4522E90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FD1050F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4202E27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11977F8A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7C047DDD" w14:textId="77777777" w:rsidR="00D60E41" w:rsidRPr="00FD1714" w:rsidRDefault="00D60E41" w:rsidP="00D60E41">
      <w:pPr>
        <w:ind w:left="360" w:hanging="360"/>
        <w:rPr>
          <w:rFonts w:ascii="Calibri" w:hAnsi="Calibri" w:cs="Calibri"/>
          <w:b/>
        </w:rPr>
      </w:pPr>
    </w:p>
    <w:p w14:paraId="535D71FB" w14:textId="77777777" w:rsidR="00D201B0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6</w:t>
      </w:r>
      <w:r w:rsidR="00DA48D3" w:rsidRPr="00FD1714">
        <w:rPr>
          <w:rFonts w:ascii="Calibri" w:hAnsi="Calibri" w:cs="Calibri"/>
          <w:b/>
        </w:rPr>
        <w:t>.</w:t>
      </w:r>
      <w:r w:rsidR="00D201B0" w:rsidRPr="00FD1714">
        <w:rPr>
          <w:rFonts w:ascii="Calibri" w:hAnsi="Calibri" w:cs="Calibri"/>
          <w:b/>
        </w:rPr>
        <w:tab/>
      </w:r>
      <w:r w:rsidR="00297E7E" w:rsidRPr="00FD1714">
        <w:rPr>
          <w:rFonts w:ascii="Calibri" w:hAnsi="Calibri" w:cs="Calibri"/>
          <w:b/>
        </w:rPr>
        <w:t>Initiative / Planning / Organization</w:t>
      </w:r>
    </w:p>
    <w:p w14:paraId="42EA9D33" w14:textId="77777777" w:rsidR="00245F6D" w:rsidRDefault="00245F6D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D9D8066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Self-starter and solves </w:t>
      </w:r>
      <w:r w:rsidR="00057045">
        <w:rPr>
          <w:rFonts w:ascii="Calibri" w:hAnsi="Calibri" w:cs="Calibri"/>
          <w:sz w:val="18"/>
          <w:szCs w:val="18"/>
        </w:rPr>
        <w:t>problems with little direction</w:t>
      </w:r>
    </w:p>
    <w:p w14:paraId="5E539ED9" w14:textId="77777777" w:rsidR="004B7258" w:rsidRPr="00057045" w:rsidRDefault="004B7258" w:rsidP="004B7258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Establishes goals &amp; objectives, priorit</w:t>
      </w:r>
      <w:r>
        <w:rPr>
          <w:rFonts w:ascii="Calibri" w:hAnsi="Calibri" w:cs="Calibri"/>
          <w:sz w:val="18"/>
          <w:szCs w:val="18"/>
        </w:rPr>
        <w:t>izes, &amp; delegates appropriately</w:t>
      </w:r>
    </w:p>
    <w:p w14:paraId="4901C3D9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</w:t>
      </w:r>
      <w:r w:rsidR="00057045">
        <w:rPr>
          <w:rFonts w:ascii="Calibri" w:hAnsi="Calibri" w:cs="Calibri"/>
          <w:sz w:val="18"/>
          <w:szCs w:val="18"/>
        </w:rPr>
        <w:t>izes needs and finds solutions</w:t>
      </w:r>
    </w:p>
    <w:p w14:paraId="63C32D94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Positive attitude regarding training, new job s</w:t>
      </w:r>
      <w:r w:rsidR="00057045">
        <w:rPr>
          <w:rFonts w:ascii="Calibri" w:hAnsi="Calibri" w:cs="Calibri"/>
          <w:sz w:val="18"/>
          <w:szCs w:val="18"/>
        </w:rPr>
        <w:t>kills</w:t>
      </w:r>
      <w:r w:rsidR="004B7258">
        <w:rPr>
          <w:rFonts w:ascii="Calibri" w:hAnsi="Calibri" w:cs="Calibri"/>
          <w:sz w:val="18"/>
          <w:szCs w:val="18"/>
        </w:rPr>
        <w:t>,</w:t>
      </w:r>
      <w:r w:rsidR="00057045">
        <w:rPr>
          <w:rFonts w:ascii="Calibri" w:hAnsi="Calibri" w:cs="Calibri"/>
          <w:sz w:val="18"/>
          <w:szCs w:val="18"/>
        </w:rPr>
        <w:t xml:space="preserve"> and new responsibilities</w:t>
      </w:r>
    </w:p>
    <w:p w14:paraId="51B8671F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Practices ef</w:t>
      </w:r>
      <w:r w:rsidR="00057045">
        <w:rPr>
          <w:rFonts w:ascii="Calibri" w:hAnsi="Calibri" w:cs="Calibri"/>
          <w:sz w:val="18"/>
          <w:szCs w:val="18"/>
        </w:rPr>
        <w:t>fective time-management skills</w:t>
      </w:r>
    </w:p>
    <w:p w14:paraId="2A5900BB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Delivers quality work, in an appropriate time </w:t>
      </w:r>
      <w:r w:rsidR="00057045">
        <w:rPr>
          <w:rFonts w:ascii="Calibri" w:hAnsi="Calibri" w:cs="Calibri"/>
          <w:sz w:val="18"/>
          <w:szCs w:val="18"/>
        </w:rPr>
        <w:t xml:space="preserve">frame, with little </w:t>
      </w:r>
      <w:r w:rsidR="00057045" w:rsidRPr="004571EC">
        <w:rPr>
          <w:rFonts w:ascii="Calibri" w:hAnsi="Calibri" w:cs="Calibri"/>
          <w:sz w:val="18"/>
          <w:szCs w:val="18"/>
        </w:rPr>
        <w:t>supervision</w:t>
      </w:r>
    </w:p>
    <w:p w14:paraId="337DD210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Plans ahead to o</w:t>
      </w:r>
      <w:r w:rsidR="00057045" w:rsidRPr="004571EC">
        <w:rPr>
          <w:rFonts w:ascii="Calibri" w:hAnsi="Calibri" w:cs="Calibri"/>
          <w:sz w:val="18"/>
          <w:szCs w:val="18"/>
        </w:rPr>
        <w:t>vercome unforeseen occurrences</w:t>
      </w:r>
    </w:p>
    <w:p w14:paraId="7CF07844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Does not procrastinate and meets or beats deadlines</w:t>
      </w:r>
      <w:r w:rsidR="004B7258" w:rsidRPr="004571EC">
        <w:rPr>
          <w:rFonts w:ascii="Calibri" w:hAnsi="Calibri" w:cs="Calibri"/>
          <w:sz w:val="18"/>
          <w:szCs w:val="18"/>
        </w:rPr>
        <w:t>/</w:t>
      </w:r>
      <w:r w:rsidRPr="004571EC">
        <w:rPr>
          <w:rFonts w:ascii="Calibri" w:hAnsi="Calibri" w:cs="Calibri"/>
          <w:sz w:val="18"/>
          <w:szCs w:val="18"/>
        </w:rPr>
        <w:t>due dates</w:t>
      </w:r>
    </w:p>
    <w:p w14:paraId="3042BB58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Coordinates tasks and schedules to use time effectively</w:t>
      </w:r>
    </w:p>
    <w:p w14:paraId="0B19F584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Continually strives to mak</w:t>
      </w:r>
      <w:r>
        <w:rPr>
          <w:rFonts w:ascii="Calibri" w:hAnsi="Calibri" w:cs="Calibri"/>
          <w:sz w:val="18"/>
          <w:szCs w:val="18"/>
        </w:rPr>
        <w:t xml:space="preserve">e improvements to </w:t>
      </w:r>
      <w:r w:rsidR="004B7258">
        <w:rPr>
          <w:rFonts w:ascii="Calibri" w:hAnsi="Calibri" w:cs="Calibri"/>
          <w:sz w:val="18"/>
          <w:szCs w:val="18"/>
        </w:rPr>
        <w:t xml:space="preserve">his/her </w:t>
      </w:r>
      <w:r>
        <w:rPr>
          <w:rFonts w:ascii="Calibri" w:hAnsi="Calibri" w:cs="Calibri"/>
          <w:sz w:val="18"/>
          <w:szCs w:val="18"/>
        </w:rPr>
        <w:t>own job</w:t>
      </w:r>
    </w:p>
    <w:p w14:paraId="7DEC748F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Neatness, accuracy</w:t>
      </w:r>
      <w:r w:rsidR="004B7258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and completeness </w:t>
      </w:r>
      <w:r>
        <w:rPr>
          <w:rFonts w:ascii="Calibri" w:hAnsi="Calibri" w:cs="Calibri"/>
          <w:sz w:val="18"/>
          <w:szCs w:val="18"/>
        </w:rPr>
        <w:t>consistently shown</w:t>
      </w:r>
    </w:p>
    <w:p w14:paraId="73408736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tools available to increa</w:t>
      </w:r>
      <w:r>
        <w:rPr>
          <w:rFonts w:ascii="Calibri" w:hAnsi="Calibri" w:cs="Calibri"/>
          <w:sz w:val="18"/>
          <w:szCs w:val="18"/>
        </w:rPr>
        <w:t>se efficiency whenever possible</w:t>
      </w:r>
    </w:p>
    <w:p w14:paraId="0D9006CD" w14:textId="77777777" w:rsidR="00245F6D" w:rsidRDefault="00245F6D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  <w:sectPr w:rsidR="00245F6D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9619467" w14:textId="77777777" w:rsidR="00D201B0" w:rsidRPr="00FD1714" w:rsidRDefault="00D201B0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201B0" w:rsidRPr="00FD1714" w14:paraId="53E6D979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F871A85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D1137C2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894E657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35581C8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26097F9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EB2D56B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DB238EC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93E9869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169FCD0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A149D65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5A31D01F" w14:textId="77777777" w:rsidR="00D201B0" w:rsidRPr="00FD1714" w:rsidRDefault="00D201B0" w:rsidP="00D201B0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440A14F2" w14:textId="77777777" w:rsidR="00D201B0" w:rsidRPr="00FD1714" w:rsidRDefault="00D201B0" w:rsidP="00D201B0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51D26007" w14:textId="77777777" w:rsidR="00D201B0" w:rsidRPr="00FD1714" w:rsidRDefault="00D201B0" w:rsidP="00E01A75">
      <w:pPr>
        <w:ind w:left="360" w:hanging="360"/>
        <w:rPr>
          <w:rFonts w:ascii="Calibri" w:hAnsi="Calibri" w:cs="Calibri"/>
          <w:b/>
        </w:rPr>
      </w:pPr>
    </w:p>
    <w:p w14:paraId="0EBADDC3" w14:textId="77777777" w:rsidR="00BE571B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7</w:t>
      </w:r>
      <w:r w:rsidR="00BE571B" w:rsidRPr="00FD1714">
        <w:rPr>
          <w:rFonts w:ascii="Calibri" w:hAnsi="Calibri" w:cs="Calibri"/>
          <w:b/>
        </w:rPr>
        <w:t>.</w:t>
      </w:r>
      <w:r w:rsidR="00297E7E" w:rsidRPr="00FD1714">
        <w:rPr>
          <w:rFonts w:ascii="Calibri" w:hAnsi="Calibri" w:cs="Calibri"/>
          <w:b/>
        </w:rPr>
        <w:tab/>
        <w:t xml:space="preserve">Performance of Goals, </w:t>
      </w:r>
      <w:r w:rsidR="00BE571B" w:rsidRPr="00FD1714">
        <w:rPr>
          <w:rFonts w:ascii="Calibri" w:hAnsi="Calibri" w:cs="Calibri"/>
          <w:b/>
        </w:rPr>
        <w:t xml:space="preserve">Objectives </w:t>
      </w:r>
      <w:r w:rsidR="00297E7E" w:rsidRPr="00FD1714">
        <w:rPr>
          <w:rFonts w:ascii="Calibri" w:hAnsi="Calibri" w:cs="Calibri"/>
          <w:b/>
        </w:rPr>
        <w:t>&amp; Job Responsibilities</w:t>
      </w:r>
    </w:p>
    <w:p w14:paraId="31DA46ED" w14:textId="77777777" w:rsidR="00245F6D" w:rsidRDefault="00245F6D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DFB7B5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Displays positive attitude regarding </w:t>
      </w:r>
      <w:r w:rsidR="00245F6D">
        <w:rPr>
          <w:rFonts w:ascii="Calibri" w:hAnsi="Calibri" w:cs="Calibri"/>
          <w:sz w:val="18"/>
          <w:szCs w:val="18"/>
        </w:rPr>
        <w:t>training &amp; job responsibilities</w:t>
      </w:r>
    </w:p>
    <w:p w14:paraId="2A976AC7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>Actively works to remain proficient</w:t>
      </w:r>
      <w:r w:rsidR="00300CDC">
        <w:rPr>
          <w:rFonts w:ascii="Calibri" w:hAnsi="Calibri" w:cs="Calibri"/>
          <w:sz w:val="18"/>
          <w:szCs w:val="18"/>
        </w:rPr>
        <w:t xml:space="preserve"> in responsibilities</w:t>
      </w:r>
    </w:p>
    <w:p w14:paraId="0DE82DD6" w14:textId="77777777" w:rsidR="00BE571B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Delivers quality work </w:t>
      </w:r>
      <w:r w:rsidR="00245F6D">
        <w:rPr>
          <w:rFonts w:ascii="Calibri" w:hAnsi="Calibri" w:cs="Calibri"/>
          <w:sz w:val="18"/>
          <w:szCs w:val="18"/>
        </w:rPr>
        <w:t>with little supervision</w:t>
      </w:r>
    </w:p>
    <w:p w14:paraId="1F33208B" w14:textId="77777777" w:rsidR="00CD7D83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Completes work projects/tasks in a timely fashion</w:t>
      </w:r>
    </w:p>
    <w:p w14:paraId="07743803" w14:textId="77777777" w:rsidR="00300CDC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Applies a continuous improvement philosophy</w:t>
      </w:r>
      <w:r w:rsidR="00300CDC" w:rsidRPr="00300CDC">
        <w:rPr>
          <w:rFonts w:ascii="Calibri" w:hAnsi="Calibri" w:cs="Calibri"/>
          <w:sz w:val="18"/>
          <w:szCs w:val="18"/>
        </w:rPr>
        <w:t xml:space="preserve"> </w:t>
      </w:r>
    </w:p>
    <w:p w14:paraId="10957175" w14:textId="77777777" w:rsidR="00BE571B" w:rsidRPr="00300CDC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Effectively applies experience</w:t>
      </w:r>
      <w:r w:rsidR="004B7258" w:rsidRPr="00300CDC">
        <w:rPr>
          <w:rFonts w:ascii="Calibri" w:hAnsi="Calibri" w:cs="Calibri"/>
          <w:sz w:val="18"/>
          <w:szCs w:val="18"/>
        </w:rPr>
        <w:t xml:space="preserve"> and</w:t>
      </w:r>
      <w:r w:rsidRPr="00300CDC">
        <w:rPr>
          <w:rFonts w:ascii="Calibri" w:hAnsi="Calibri" w:cs="Calibri"/>
          <w:sz w:val="18"/>
          <w:szCs w:val="18"/>
        </w:rPr>
        <w:t xml:space="preserve"> training wher</w:t>
      </w:r>
      <w:r w:rsidR="00245F6D" w:rsidRPr="00300CDC">
        <w:rPr>
          <w:rFonts w:ascii="Calibri" w:hAnsi="Calibri" w:cs="Calibri"/>
          <w:sz w:val="18"/>
          <w:szCs w:val="18"/>
        </w:rPr>
        <w:t>e and when needed</w:t>
      </w:r>
    </w:p>
    <w:p w14:paraId="502E48FB" w14:textId="77777777" w:rsidR="00057045" w:rsidRPr="00245F6D" w:rsidRDefault="00057045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Challenges self to </w:t>
      </w:r>
      <w:r w:rsidR="00300CDC">
        <w:rPr>
          <w:rFonts w:ascii="Calibri" w:hAnsi="Calibri" w:cs="Calibri"/>
          <w:sz w:val="18"/>
          <w:szCs w:val="18"/>
        </w:rPr>
        <w:t>find efficiencies within</w:t>
      </w:r>
      <w:r w:rsidR="00245F6D">
        <w:rPr>
          <w:rFonts w:ascii="Calibri" w:hAnsi="Calibri" w:cs="Calibri"/>
          <w:sz w:val="18"/>
          <w:szCs w:val="18"/>
        </w:rPr>
        <w:t xml:space="preserve"> his/her job</w:t>
      </w:r>
    </w:p>
    <w:p w14:paraId="1AB296DC" w14:textId="77777777" w:rsidR="00245F6D" w:rsidRDefault="00245F6D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right="-360" w:hanging="180"/>
        <w:rPr>
          <w:rFonts w:ascii="Calibri" w:hAnsi="Calibri" w:cs="Calibri"/>
          <w:sz w:val="18"/>
        </w:rPr>
      </w:pPr>
      <w:r w:rsidRPr="00245F6D">
        <w:rPr>
          <w:rFonts w:ascii="Calibri" w:hAnsi="Calibri" w:cs="Calibri"/>
          <w:sz w:val="18"/>
          <w:szCs w:val="18"/>
        </w:rPr>
        <w:t>Keeps current in job-related knowledge and/or specialized tools</w:t>
      </w:r>
    </w:p>
    <w:p w14:paraId="505228F3" w14:textId="77777777" w:rsidR="00CD7D83" w:rsidRPr="00245F6D" w:rsidRDefault="00CD7D83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Met </w:t>
      </w:r>
      <w:r w:rsidR="00300CDC">
        <w:rPr>
          <w:rFonts w:ascii="Calibri" w:hAnsi="Calibri" w:cs="Calibri"/>
          <w:sz w:val="18"/>
          <w:szCs w:val="18"/>
        </w:rPr>
        <w:t xml:space="preserve">the </w:t>
      </w:r>
      <w:r w:rsidRPr="00245F6D">
        <w:rPr>
          <w:rFonts w:ascii="Calibri" w:hAnsi="Calibri" w:cs="Calibri"/>
          <w:sz w:val="18"/>
          <w:szCs w:val="18"/>
        </w:rPr>
        <w:t>goals and objec</w:t>
      </w:r>
      <w:r>
        <w:rPr>
          <w:rFonts w:ascii="Calibri" w:hAnsi="Calibri" w:cs="Calibri"/>
          <w:sz w:val="18"/>
          <w:szCs w:val="18"/>
        </w:rPr>
        <w:t>tives set for the review period</w:t>
      </w:r>
    </w:p>
    <w:p w14:paraId="7AF9C080" w14:textId="77777777" w:rsidR="00CD7D83" w:rsidRPr="00CD7D83" w:rsidRDefault="00CD7D83" w:rsidP="00CD7D83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CD7D83" w:rsidRPr="00CD7D83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A5AE09D" w14:textId="77777777" w:rsidR="00BE571B" w:rsidRPr="00FD1714" w:rsidRDefault="00BE571B" w:rsidP="00BE571B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75C9DC52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B67D973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A0DF8A2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5080909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04F823A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543AA62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FEC5E19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9E2BF85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ADA345F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017FF4B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3A9D7D6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5C161CBD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57596EAD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1CF7D1E5" w14:textId="77777777" w:rsidR="00E01A75" w:rsidRPr="00FD1714" w:rsidRDefault="00E01A75" w:rsidP="00E01A75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</w:p>
    <w:p w14:paraId="6A3BF902" w14:textId="77777777" w:rsidR="00E01A75" w:rsidRPr="00FD1714" w:rsidRDefault="00E01A75" w:rsidP="00E01A75">
      <w:pPr>
        <w:ind w:left="360" w:hanging="360"/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5CDA146B" w14:textId="77777777" w:rsidTr="001F5A42">
        <w:tc>
          <w:tcPr>
            <w:tcW w:w="10800" w:type="dxa"/>
            <w:shd w:val="clear" w:color="auto" w:fill="FFFFCC"/>
          </w:tcPr>
          <w:p w14:paraId="19CCB21F" w14:textId="77777777" w:rsidR="00ED5746" w:rsidRPr="00FD1714" w:rsidRDefault="00273C68" w:rsidP="00273C68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Supervisor Comments for t</w:t>
            </w:r>
            <w:r w:rsidR="00ED5746" w:rsidRPr="00FD1714">
              <w:rPr>
                <w:rFonts w:ascii="Calibri" w:hAnsi="Calibri" w:cs="Calibri"/>
                <w:b/>
                <w:sz w:val="28"/>
                <w:szCs w:val="28"/>
              </w:rPr>
              <w:t>he Evaluation Period in Review</w:t>
            </w:r>
          </w:p>
        </w:tc>
      </w:tr>
    </w:tbl>
    <w:p w14:paraId="354E3FD0" w14:textId="77777777" w:rsidR="00ED5746" w:rsidRPr="001A242A" w:rsidRDefault="001A242A" w:rsidP="001A242A">
      <w:pPr>
        <w:jc w:val="center"/>
        <w:rPr>
          <w:rFonts w:ascii="Calibri" w:hAnsi="Calibri" w:cs="Calibri"/>
          <w:b/>
          <w:i/>
          <w:sz w:val="20"/>
          <w:szCs w:val="20"/>
        </w:rPr>
      </w:pPr>
      <w:r w:rsidRPr="001A242A">
        <w:rPr>
          <w:rFonts w:ascii="Calibri" w:hAnsi="Calibri" w:cs="Calibri"/>
          <w:b/>
          <w:i/>
          <w:sz w:val="20"/>
          <w:szCs w:val="20"/>
        </w:rPr>
        <w:t>Specifically describe ways in which the employee can improve his/her rating in a particular area if applicable.</w:t>
      </w:r>
    </w:p>
    <w:p w14:paraId="15F2DA78" w14:textId="77777777" w:rsidR="001A242A" w:rsidRPr="001A242A" w:rsidRDefault="001A242A" w:rsidP="00152DC4">
      <w:pPr>
        <w:ind w:left="360"/>
        <w:rPr>
          <w:rFonts w:ascii="Calibri" w:hAnsi="Calibri" w:cs="Calibri"/>
          <w:sz w:val="8"/>
          <w:szCs w:val="8"/>
        </w:rPr>
      </w:pPr>
    </w:p>
    <w:p w14:paraId="20B3E126" w14:textId="77777777" w:rsidR="00ED5746" w:rsidRPr="00FD1714" w:rsidRDefault="00ED5746" w:rsidP="00152DC4">
      <w:pPr>
        <w:ind w:left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16CCD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6"/>
    </w:p>
    <w:p w14:paraId="2FD12115" w14:textId="77777777" w:rsidR="00ED5746" w:rsidRPr="00FD1714" w:rsidRDefault="00ED5746" w:rsidP="00152DC4">
      <w:pPr>
        <w:ind w:left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5EA90127" w14:textId="77777777" w:rsidTr="001F5A42">
        <w:tc>
          <w:tcPr>
            <w:tcW w:w="10800" w:type="dxa"/>
            <w:shd w:val="clear" w:color="auto" w:fill="FFFFCC"/>
          </w:tcPr>
          <w:p w14:paraId="04EEF7E7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Overall Performance Rating</w:t>
            </w:r>
          </w:p>
        </w:tc>
      </w:tr>
    </w:tbl>
    <w:p w14:paraId="149E23C4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ED5746" w:rsidRPr="00FD1714" w14:paraId="0BA24187" w14:textId="77777777" w:rsidTr="001F5A42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11CECD94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45B16328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4135DECE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4AB1668B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12B7B6F2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2CF20A3A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5C7F2245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14528AAF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D9F1857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1B75A75C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6AB887FF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5208D870" w14:textId="77777777" w:rsidTr="001F5A42">
        <w:tc>
          <w:tcPr>
            <w:tcW w:w="10800" w:type="dxa"/>
            <w:shd w:val="clear" w:color="auto" w:fill="FFFFCC"/>
          </w:tcPr>
          <w:p w14:paraId="44462511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Employee Comments</w:t>
            </w:r>
          </w:p>
        </w:tc>
      </w:tr>
    </w:tbl>
    <w:p w14:paraId="386423AB" w14:textId="77777777" w:rsidR="00ED5746" w:rsidRPr="00FD1714" w:rsidRDefault="00ED5746" w:rsidP="00152DC4">
      <w:pPr>
        <w:ind w:left="360"/>
        <w:rPr>
          <w:rFonts w:ascii="Calibri" w:hAnsi="Calibri" w:cs="Calibri"/>
          <w:sz w:val="20"/>
          <w:szCs w:val="20"/>
        </w:rPr>
      </w:pPr>
    </w:p>
    <w:p w14:paraId="74B92EEF" w14:textId="77777777" w:rsidR="00ED5746" w:rsidRPr="00FD1714" w:rsidRDefault="00ED5746" w:rsidP="00152DC4">
      <w:pPr>
        <w:ind w:left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lastRenderedPageBreak/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16CCD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7"/>
    </w:p>
    <w:p w14:paraId="7F4A8287" w14:textId="77777777" w:rsidR="00ED5746" w:rsidRPr="00FD1714" w:rsidRDefault="00ED5746" w:rsidP="00152DC4">
      <w:pPr>
        <w:ind w:left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55C3CAE0" w14:textId="77777777" w:rsidTr="001F5A42">
        <w:tc>
          <w:tcPr>
            <w:tcW w:w="10800" w:type="dxa"/>
            <w:shd w:val="clear" w:color="auto" w:fill="FFFFCC"/>
          </w:tcPr>
          <w:p w14:paraId="687E710C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Signatures and Checklist</w:t>
            </w:r>
          </w:p>
        </w:tc>
      </w:tr>
    </w:tbl>
    <w:p w14:paraId="534AD455" w14:textId="77777777" w:rsidR="00ED5746" w:rsidRPr="00FD1714" w:rsidRDefault="00ED5746" w:rsidP="002A6550">
      <w:pPr>
        <w:ind w:left="540" w:hanging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10152"/>
      </w:tblGrid>
      <w:tr w:rsidR="00E16CCD" w:rsidRPr="00FD1714" w14:paraId="589CF8F0" w14:textId="77777777" w:rsidTr="00EC2103">
        <w:tc>
          <w:tcPr>
            <w:tcW w:w="540" w:type="dxa"/>
            <w:vAlign w:val="center"/>
          </w:tcPr>
          <w:p w14:paraId="78C09C5D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103B93AC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Date set for next performance review (usually one year from the date the review is given):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16CCD" w:rsidRPr="00FD1714" w14:paraId="3324114B" w14:textId="77777777" w:rsidTr="00EC2103">
        <w:tc>
          <w:tcPr>
            <w:tcW w:w="540" w:type="dxa"/>
            <w:vAlign w:val="center"/>
          </w:tcPr>
          <w:p w14:paraId="1906E5A8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38A52909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>New/revised performance objectives and/or goals established and communicated to employee for the next review period.</w:t>
            </w:r>
          </w:p>
        </w:tc>
      </w:tr>
      <w:tr w:rsidR="00E16CCD" w:rsidRPr="00FD1714" w14:paraId="0BAB11B3" w14:textId="77777777" w:rsidTr="00EC2103">
        <w:tc>
          <w:tcPr>
            <w:tcW w:w="540" w:type="dxa"/>
            <w:vAlign w:val="center"/>
          </w:tcPr>
          <w:p w14:paraId="09B8279E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78D482CE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Any “Needs Improvement” performance issues were discussed with the employee and a mid-review period discussion has been established to review progress in improving performance.  The date is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16CCD" w:rsidRPr="00FD1714" w14:paraId="02623ED2" w14:textId="77777777" w:rsidTr="00EC2103">
        <w:tc>
          <w:tcPr>
            <w:tcW w:w="540" w:type="dxa"/>
            <w:vAlign w:val="center"/>
          </w:tcPr>
          <w:p w14:paraId="3CD2B30E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7A2BEE4F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Employee received an “Unacceptable” rating in one or more key areas, which requires a Performance Improvement Plan (PIP). The PIP is attached.  The progress review date is set </w:t>
            </w:r>
            <w:r w:rsidR="00FB039D" w:rsidRPr="00FD1714">
              <w:rPr>
                <w:rFonts w:ascii="Calibri" w:hAnsi="Calibri" w:cs="Calibri"/>
                <w:sz w:val="20"/>
                <w:szCs w:val="20"/>
              </w:rPr>
              <w:t>for</w:t>
            </w:r>
            <w:r w:rsidR="00FB03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0E10A3FB" w14:textId="77777777" w:rsidR="000B1E1C" w:rsidRPr="00FD1714" w:rsidRDefault="000B1E1C" w:rsidP="002A6550">
      <w:pPr>
        <w:tabs>
          <w:tab w:val="left" w:pos="900"/>
        </w:tabs>
        <w:ind w:left="180"/>
        <w:rPr>
          <w:rFonts w:ascii="Calibri" w:hAnsi="Calibri" w:cs="Calibri"/>
          <w:sz w:val="20"/>
          <w:szCs w:val="20"/>
        </w:rPr>
      </w:pPr>
    </w:p>
    <w:p w14:paraId="2F6F95AD" w14:textId="77777777" w:rsidR="00E16CCD" w:rsidRPr="00FD1714" w:rsidRDefault="00E16CCD" w:rsidP="002A6550">
      <w:pPr>
        <w:tabs>
          <w:tab w:val="left" w:pos="900"/>
        </w:tabs>
        <w:ind w:left="180"/>
        <w:rPr>
          <w:rFonts w:ascii="Calibri" w:hAnsi="Calibri" w:cs="Calibri"/>
          <w:sz w:val="20"/>
          <w:szCs w:val="20"/>
        </w:rPr>
      </w:pPr>
    </w:p>
    <w:p w14:paraId="66CDCEE2" w14:textId="77777777" w:rsidR="000B1E1C" w:rsidRPr="00273C68" w:rsidRDefault="000B1E1C" w:rsidP="00273C68">
      <w:pPr>
        <w:ind w:left="270" w:right="450"/>
        <w:rPr>
          <w:rFonts w:ascii="Calibri" w:hAnsi="Calibri" w:cs="Calibri"/>
          <w:i/>
          <w:sz w:val="20"/>
          <w:szCs w:val="20"/>
        </w:rPr>
      </w:pPr>
      <w:r w:rsidRPr="00273C68">
        <w:rPr>
          <w:rFonts w:ascii="Calibri" w:hAnsi="Calibri" w:cs="Calibri"/>
          <w:b/>
          <w:sz w:val="20"/>
          <w:szCs w:val="20"/>
        </w:rPr>
        <w:t>EMPLOYEE: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273C68">
        <w:rPr>
          <w:rFonts w:ascii="Calibri" w:hAnsi="Calibri" w:cs="Calibri"/>
          <w:i/>
          <w:sz w:val="20"/>
          <w:szCs w:val="20"/>
        </w:rPr>
        <w:t xml:space="preserve">I CERTIFY THAT </w:t>
      </w:r>
      <w:r w:rsidR="00C9335F" w:rsidRPr="00273C68">
        <w:rPr>
          <w:rFonts w:ascii="Calibri" w:hAnsi="Calibri" w:cs="Calibri"/>
          <w:i/>
          <w:sz w:val="20"/>
          <w:szCs w:val="20"/>
        </w:rPr>
        <w:t>MY SUPERVISOR HAS REVIEWED THE INFORMATION CONTAINED IN THIS DOCUMENT WITH ME</w:t>
      </w:r>
      <w:r w:rsidRPr="00273C68">
        <w:rPr>
          <w:rFonts w:ascii="Calibri" w:hAnsi="Calibri" w:cs="Calibri"/>
          <w:i/>
          <w:sz w:val="20"/>
          <w:szCs w:val="20"/>
        </w:rPr>
        <w:t>.  I UNDERSTAND MY SIGNATURE DOES NOT NECESSARILY INDICATE AGREEMENT</w:t>
      </w:r>
      <w:r w:rsidR="00C9335F" w:rsidRPr="00273C68">
        <w:rPr>
          <w:rFonts w:ascii="Calibri" w:hAnsi="Calibri" w:cs="Calibri"/>
          <w:i/>
          <w:sz w:val="20"/>
          <w:szCs w:val="20"/>
        </w:rPr>
        <w:t>.</w:t>
      </w:r>
    </w:p>
    <w:p w14:paraId="0086A76C" w14:textId="77777777" w:rsidR="000B1E1C" w:rsidRPr="00FD1714" w:rsidRDefault="000B1E1C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64DE7E94" w14:textId="77777777" w:rsidTr="00EC2103">
        <w:tc>
          <w:tcPr>
            <w:tcW w:w="2520" w:type="dxa"/>
          </w:tcPr>
          <w:p w14:paraId="48D17C40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Employee’s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27988EED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AFD9B7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bookmarkStart w:id="11" w:name="Text26"/>
        <w:tc>
          <w:tcPr>
            <w:tcW w:w="1440" w:type="dxa"/>
            <w:tcBorders>
              <w:bottom w:val="single" w:sz="2" w:space="0" w:color="auto"/>
            </w:tcBorders>
          </w:tcPr>
          <w:p w14:paraId="4F3FFD1F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E16CCD"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46AAD852" w14:textId="77777777" w:rsidR="000B1E1C" w:rsidRPr="00FD1714" w:rsidRDefault="000B1E1C" w:rsidP="002A65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43F660FE" w14:textId="77777777" w:rsidTr="00EC2103">
        <w:tc>
          <w:tcPr>
            <w:tcW w:w="2520" w:type="dxa"/>
          </w:tcPr>
          <w:p w14:paraId="2339927D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Supervisor’s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72B590EF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8624A0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4737D515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5DF3CC5C" w14:textId="77777777" w:rsidR="000B1E1C" w:rsidRPr="00FD1714" w:rsidRDefault="000B1E1C" w:rsidP="002A65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07739F17" w14:textId="77777777" w:rsidTr="00EC2103">
        <w:tc>
          <w:tcPr>
            <w:tcW w:w="2520" w:type="dxa"/>
          </w:tcPr>
          <w:p w14:paraId="6CF3C853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Director’s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5F590F5D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6AF3C52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3BAA1851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79AAE9A7" w14:textId="77777777" w:rsidR="000B1E1C" w:rsidRPr="00FD1714" w:rsidRDefault="000B1E1C" w:rsidP="00B825E4">
      <w:pPr>
        <w:rPr>
          <w:rFonts w:ascii="Calibri" w:hAnsi="Calibri" w:cs="Calibri"/>
          <w:sz w:val="20"/>
          <w:szCs w:val="20"/>
        </w:rPr>
      </w:pPr>
    </w:p>
    <w:sectPr w:rsidR="000B1E1C" w:rsidRPr="00FD1714" w:rsidSect="001B259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6B4B"/>
    <w:multiLevelType w:val="multilevel"/>
    <w:tmpl w:val="1CF2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D07FD"/>
    <w:multiLevelType w:val="hybridMultilevel"/>
    <w:tmpl w:val="3620F414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A0AAE"/>
    <w:multiLevelType w:val="hybridMultilevel"/>
    <w:tmpl w:val="A9EC776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8F1059"/>
    <w:multiLevelType w:val="hybridMultilevel"/>
    <w:tmpl w:val="BC4AEBF0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B57BF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5" w15:restartNumberingAfterBreak="0">
    <w:nsid w:val="0BF558C2"/>
    <w:multiLevelType w:val="singleLevel"/>
    <w:tmpl w:val="BCEC2400"/>
    <w:lvl w:ilvl="0">
      <w:start w:val="6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200800"/>
    <w:multiLevelType w:val="hybridMultilevel"/>
    <w:tmpl w:val="DD664080"/>
    <w:lvl w:ilvl="0" w:tplc="3198E6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2AD9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D84A82"/>
    <w:multiLevelType w:val="hybridMultilevel"/>
    <w:tmpl w:val="3206967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2A548F"/>
    <w:multiLevelType w:val="hybridMultilevel"/>
    <w:tmpl w:val="991A24A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6D316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1" w15:restartNumberingAfterBreak="0">
    <w:nsid w:val="1BD16761"/>
    <w:multiLevelType w:val="hybridMultilevel"/>
    <w:tmpl w:val="74E04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90580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3" w15:restartNumberingAfterBreak="0">
    <w:nsid w:val="28E87A95"/>
    <w:multiLevelType w:val="hybridMultilevel"/>
    <w:tmpl w:val="BDB08FD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E82C00"/>
    <w:multiLevelType w:val="hybridMultilevel"/>
    <w:tmpl w:val="7424E97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9457F7"/>
    <w:multiLevelType w:val="hybridMultilevel"/>
    <w:tmpl w:val="AEA8E25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8431DA"/>
    <w:multiLevelType w:val="hybridMultilevel"/>
    <w:tmpl w:val="7DA256D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5C287E"/>
    <w:multiLevelType w:val="hybridMultilevel"/>
    <w:tmpl w:val="3A705D8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0DB797B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9" w15:restartNumberingAfterBreak="0">
    <w:nsid w:val="32687F7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0" w15:restartNumberingAfterBreak="0">
    <w:nsid w:val="34F54DA0"/>
    <w:multiLevelType w:val="hybridMultilevel"/>
    <w:tmpl w:val="52C8575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6D0F6D"/>
    <w:multiLevelType w:val="hybridMultilevel"/>
    <w:tmpl w:val="DA3E160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566E01"/>
    <w:multiLevelType w:val="hybridMultilevel"/>
    <w:tmpl w:val="E32EF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3E7D59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4" w15:restartNumberingAfterBreak="0">
    <w:nsid w:val="412D0F1F"/>
    <w:multiLevelType w:val="hybridMultilevel"/>
    <w:tmpl w:val="7096CF02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D63EE"/>
    <w:multiLevelType w:val="singleLevel"/>
    <w:tmpl w:val="CBB220EE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CA5547"/>
    <w:multiLevelType w:val="hybridMultilevel"/>
    <w:tmpl w:val="A2D8BCD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A32254"/>
    <w:multiLevelType w:val="hybridMultilevel"/>
    <w:tmpl w:val="64663654"/>
    <w:lvl w:ilvl="0" w:tplc="1F22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B12C1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E96762"/>
    <w:multiLevelType w:val="hybridMultilevel"/>
    <w:tmpl w:val="D2A467AE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B6C02F2"/>
    <w:multiLevelType w:val="hybridMultilevel"/>
    <w:tmpl w:val="4B148BE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2802DC"/>
    <w:multiLevelType w:val="hybridMultilevel"/>
    <w:tmpl w:val="AEF4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64F75"/>
    <w:multiLevelType w:val="hybridMultilevel"/>
    <w:tmpl w:val="A468B4E4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060B54"/>
    <w:multiLevelType w:val="hybridMultilevel"/>
    <w:tmpl w:val="A7E2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E0F42"/>
    <w:multiLevelType w:val="hybridMultilevel"/>
    <w:tmpl w:val="FEA83EF8"/>
    <w:lvl w:ilvl="0" w:tplc="D8A4C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4297A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6" w15:restartNumberingAfterBreak="0">
    <w:nsid w:val="655F27C9"/>
    <w:multiLevelType w:val="hybridMultilevel"/>
    <w:tmpl w:val="E2685DA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7F569BD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8" w15:restartNumberingAfterBreak="0">
    <w:nsid w:val="6B0A35C0"/>
    <w:multiLevelType w:val="hybridMultilevel"/>
    <w:tmpl w:val="A6ACC79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01F1C08"/>
    <w:multiLevelType w:val="hybridMultilevel"/>
    <w:tmpl w:val="1BC2647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9817ED"/>
    <w:multiLevelType w:val="hybridMultilevel"/>
    <w:tmpl w:val="39A0F9D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F173B4"/>
    <w:multiLevelType w:val="hybridMultilevel"/>
    <w:tmpl w:val="0AA6FDF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E26E08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43" w15:restartNumberingAfterBreak="0">
    <w:nsid w:val="77745E6D"/>
    <w:multiLevelType w:val="hybridMultilevel"/>
    <w:tmpl w:val="76446F5C"/>
    <w:lvl w:ilvl="0" w:tplc="AFFE46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3E6030"/>
    <w:multiLevelType w:val="hybridMultilevel"/>
    <w:tmpl w:val="AF2CAD4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CB6AB4"/>
    <w:multiLevelType w:val="hybridMultilevel"/>
    <w:tmpl w:val="6FC8CC2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6"/>
  </w:num>
  <w:num w:numId="5">
    <w:abstractNumId w:val="35"/>
  </w:num>
  <w:num w:numId="6">
    <w:abstractNumId w:val="17"/>
  </w:num>
  <w:num w:numId="7">
    <w:abstractNumId w:val="23"/>
  </w:num>
  <w:num w:numId="8">
    <w:abstractNumId w:val="29"/>
  </w:num>
  <w:num w:numId="9">
    <w:abstractNumId w:val="19"/>
  </w:num>
  <w:num w:numId="10">
    <w:abstractNumId w:val="2"/>
  </w:num>
  <w:num w:numId="11">
    <w:abstractNumId w:val="12"/>
  </w:num>
  <w:num w:numId="12">
    <w:abstractNumId w:val="21"/>
  </w:num>
  <w:num w:numId="13">
    <w:abstractNumId w:val="18"/>
  </w:num>
  <w:num w:numId="14">
    <w:abstractNumId w:val="36"/>
  </w:num>
  <w:num w:numId="15">
    <w:abstractNumId w:val="42"/>
  </w:num>
  <w:num w:numId="16">
    <w:abstractNumId w:val="41"/>
  </w:num>
  <w:num w:numId="17">
    <w:abstractNumId w:val="37"/>
  </w:num>
  <w:num w:numId="18">
    <w:abstractNumId w:val="20"/>
  </w:num>
  <w:num w:numId="19">
    <w:abstractNumId w:val="43"/>
  </w:num>
  <w:num w:numId="20">
    <w:abstractNumId w:val="32"/>
  </w:num>
  <w:num w:numId="21">
    <w:abstractNumId w:val="0"/>
  </w:num>
  <w:num w:numId="22">
    <w:abstractNumId w:val="25"/>
  </w:num>
  <w:num w:numId="23">
    <w:abstractNumId w:val="8"/>
  </w:num>
  <w:num w:numId="24">
    <w:abstractNumId w:val="30"/>
  </w:num>
  <w:num w:numId="25">
    <w:abstractNumId w:val="9"/>
  </w:num>
  <w:num w:numId="26">
    <w:abstractNumId w:val="39"/>
  </w:num>
  <w:num w:numId="27">
    <w:abstractNumId w:val="16"/>
  </w:num>
  <w:num w:numId="28">
    <w:abstractNumId w:val="13"/>
  </w:num>
  <w:num w:numId="29">
    <w:abstractNumId w:val="24"/>
  </w:num>
  <w:num w:numId="30">
    <w:abstractNumId w:val="14"/>
  </w:num>
  <w:num w:numId="31">
    <w:abstractNumId w:val="5"/>
  </w:num>
  <w:num w:numId="32">
    <w:abstractNumId w:val="15"/>
  </w:num>
  <w:num w:numId="33">
    <w:abstractNumId w:val="45"/>
  </w:num>
  <w:num w:numId="34">
    <w:abstractNumId w:val="7"/>
  </w:num>
  <w:num w:numId="35">
    <w:abstractNumId w:val="40"/>
  </w:num>
  <w:num w:numId="36">
    <w:abstractNumId w:val="44"/>
  </w:num>
  <w:num w:numId="37">
    <w:abstractNumId w:val="38"/>
  </w:num>
  <w:num w:numId="38">
    <w:abstractNumId w:val="28"/>
  </w:num>
  <w:num w:numId="39">
    <w:abstractNumId w:val="3"/>
  </w:num>
  <w:num w:numId="40">
    <w:abstractNumId w:val="11"/>
  </w:num>
  <w:num w:numId="41">
    <w:abstractNumId w:val="22"/>
  </w:num>
  <w:num w:numId="42">
    <w:abstractNumId w:val="6"/>
  </w:num>
  <w:num w:numId="43">
    <w:abstractNumId w:val="33"/>
  </w:num>
  <w:num w:numId="44">
    <w:abstractNumId w:val="31"/>
  </w:num>
  <w:num w:numId="45">
    <w:abstractNumId w:val="34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BD"/>
    <w:rsid w:val="0003068B"/>
    <w:rsid w:val="00057045"/>
    <w:rsid w:val="00097EBD"/>
    <w:rsid w:val="000B1E1C"/>
    <w:rsid w:val="00132301"/>
    <w:rsid w:val="00145907"/>
    <w:rsid w:val="00152DC4"/>
    <w:rsid w:val="0018736C"/>
    <w:rsid w:val="001A0761"/>
    <w:rsid w:val="001A242A"/>
    <w:rsid w:val="001B259F"/>
    <w:rsid w:val="001F56BB"/>
    <w:rsid w:val="001F5A42"/>
    <w:rsid w:val="00217893"/>
    <w:rsid w:val="00245F6D"/>
    <w:rsid w:val="00250F8E"/>
    <w:rsid w:val="00273C68"/>
    <w:rsid w:val="00277F4F"/>
    <w:rsid w:val="00297E7E"/>
    <w:rsid w:val="002A6550"/>
    <w:rsid w:val="00300CDC"/>
    <w:rsid w:val="0030146B"/>
    <w:rsid w:val="0033708E"/>
    <w:rsid w:val="003813A5"/>
    <w:rsid w:val="003E268F"/>
    <w:rsid w:val="003E70B3"/>
    <w:rsid w:val="00406518"/>
    <w:rsid w:val="004571EC"/>
    <w:rsid w:val="00462917"/>
    <w:rsid w:val="00492036"/>
    <w:rsid w:val="004B7258"/>
    <w:rsid w:val="00543598"/>
    <w:rsid w:val="00683BC6"/>
    <w:rsid w:val="006C54FB"/>
    <w:rsid w:val="007134DA"/>
    <w:rsid w:val="00765C2C"/>
    <w:rsid w:val="00765E0F"/>
    <w:rsid w:val="007740B3"/>
    <w:rsid w:val="007A720B"/>
    <w:rsid w:val="007B10AC"/>
    <w:rsid w:val="007B424E"/>
    <w:rsid w:val="00805422"/>
    <w:rsid w:val="008134C1"/>
    <w:rsid w:val="008A07D5"/>
    <w:rsid w:val="00970F99"/>
    <w:rsid w:val="00A0267A"/>
    <w:rsid w:val="00A14E90"/>
    <w:rsid w:val="00A15002"/>
    <w:rsid w:val="00A84EDA"/>
    <w:rsid w:val="00B825E4"/>
    <w:rsid w:val="00B8288A"/>
    <w:rsid w:val="00BA2106"/>
    <w:rsid w:val="00BE571B"/>
    <w:rsid w:val="00C26963"/>
    <w:rsid w:val="00C72970"/>
    <w:rsid w:val="00C86E63"/>
    <w:rsid w:val="00C9335F"/>
    <w:rsid w:val="00CA4529"/>
    <w:rsid w:val="00CD7D83"/>
    <w:rsid w:val="00D0728F"/>
    <w:rsid w:val="00D201B0"/>
    <w:rsid w:val="00D60E41"/>
    <w:rsid w:val="00DA48D3"/>
    <w:rsid w:val="00DC4802"/>
    <w:rsid w:val="00DF5FE7"/>
    <w:rsid w:val="00E01A75"/>
    <w:rsid w:val="00E0586C"/>
    <w:rsid w:val="00E16CCD"/>
    <w:rsid w:val="00E259BA"/>
    <w:rsid w:val="00E44ACD"/>
    <w:rsid w:val="00E51408"/>
    <w:rsid w:val="00EA657F"/>
    <w:rsid w:val="00EC2103"/>
    <w:rsid w:val="00ED5746"/>
    <w:rsid w:val="00EF42B3"/>
    <w:rsid w:val="00F66C15"/>
    <w:rsid w:val="00F72757"/>
    <w:rsid w:val="00F7620D"/>
    <w:rsid w:val="00FB039D"/>
    <w:rsid w:val="00FC1F36"/>
    <w:rsid w:val="00FD1714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4381DD"/>
  <w15:chartTrackingRefBased/>
  <w15:docId w15:val="{2FD19A72-98D2-4403-8CFB-09F2C308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7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D5746"/>
    <w:rPr>
      <w:rFonts w:ascii="Arial Narrow" w:hAnsi="Arial Narro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R%20&amp;%20Payroll%20Forms\New%20Performance%20Forms\General%20Employee%20Ev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08A5F-045C-47D0-91B3-ABDCDC33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Employee Eval.dot</Template>
  <TotalTime>2</TotalTime>
  <Pages>4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Mercer Island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ksegle</dc:creator>
  <cp:keywords/>
  <cp:lastModifiedBy>Ali Spietz</cp:lastModifiedBy>
  <cp:revision>4</cp:revision>
  <cp:lastPrinted>2012-09-18T17:30:00Z</cp:lastPrinted>
  <dcterms:created xsi:type="dcterms:W3CDTF">2020-05-17T03:06:00Z</dcterms:created>
  <dcterms:modified xsi:type="dcterms:W3CDTF">2020-05-17T03:08:00Z</dcterms:modified>
</cp:coreProperties>
</file>